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3F7EBD">
        <w:t>22.11.</w:t>
      </w:r>
      <w:r w:rsidR="003B21DA">
        <w:t>2</w:t>
      </w:r>
      <w:r w:rsidR="006969A1" w:rsidRPr="00604F66">
        <w:t>0</w:t>
      </w:r>
      <w:r w:rsidR="006A2860">
        <w:t>2</w:t>
      </w:r>
      <w:r w:rsidR="00B519A6">
        <w:t>4</w:t>
      </w:r>
      <w:r w:rsidR="006969A1" w:rsidRPr="00604F66">
        <w:t xml:space="preserve">                                                          </w:t>
      </w:r>
      <w:r w:rsidR="000A29EF">
        <w:t xml:space="preserve">              </w:t>
      </w:r>
      <w:r w:rsidR="006969A1" w:rsidRPr="00604F66">
        <w:t xml:space="preserve">                                 </w:t>
      </w:r>
      <w:r w:rsidR="00380DEC">
        <w:t xml:space="preserve">        </w:t>
      </w:r>
      <w:r w:rsidR="003F7EBD">
        <w:t xml:space="preserve">   </w:t>
      </w:r>
      <w:r w:rsidR="00380DEC">
        <w:t xml:space="preserve">    </w:t>
      </w:r>
      <w:r w:rsidR="006969A1" w:rsidRPr="00604F66">
        <w:t xml:space="preserve">     </w:t>
      </w:r>
      <w:r w:rsidR="00E04177">
        <w:t xml:space="preserve">   </w:t>
      </w:r>
      <w:r w:rsidR="00155816">
        <w:t xml:space="preserve">       </w:t>
      </w:r>
      <w:r w:rsidR="00E04177">
        <w:t xml:space="preserve">    </w:t>
      </w:r>
      <w:r w:rsidR="006969A1" w:rsidRPr="00604F66">
        <w:t xml:space="preserve"> </w:t>
      </w:r>
      <w:r w:rsidR="00604F66" w:rsidRPr="00604F66">
        <w:t>№</w:t>
      </w:r>
      <w:r w:rsidR="00DA450B">
        <w:t xml:space="preserve"> </w:t>
      </w:r>
      <w:r w:rsidR="003F7EBD">
        <w:t>2266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Pr="00954BF1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</w:t>
      </w:r>
      <w:r w:rsidRPr="00954BF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</w:t>
      </w:r>
      <w:proofErr w:type="gramStart"/>
      <w:r w:rsidRPr="00954BF1">
        <w:rPr>
          <w:sz w:val="28"/>
          <w:szCs w:val="28"/>
        </w:rPr>
        <w:t>от</w:t>
      </w:r>
      <w:proofErr w:type="gramEnd"/>
      <w:r w:rsidRPr="00954BF1"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404F" w:rsidRPr="00954BF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0247" w:rsidRPr="00954BF1" w:rsidRDefault="00AC0247" w:rsidP="00AC024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AC0247" w:rsidRPr="00954BF1" w:rsidRDefault="00AC0247" w:rsidP="00AC024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 xml:space="preserve">1.1.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«Паспорт муниципальной программы ЗАТО Железногорск»:</w:t>
      </w:r>
    </w:p>
    <w:p w:rsidR="00AC0247" w:rsidRPr="00954BF1" w:rsidRDefault="00AC0247" w:rsidP="00AC0247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1.1.1. 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AC0247" w:rsidRPr="00954BF1" w:rsidRDefault="00AC0247" w:rsidP="00AC0247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AC0247" w:rsidRPr="00954BF1" w:rsidTr="00BB3B87">
        <w:tc>
          <w:tcPr>
            <w:tcW w:w="709" w:type="dxa"/>
          </w:tcPr>
          <w:p w:rsidR="00AC0247" w:rsidRPr="00954BF1" w:rsidRDefault="00AC0247" w:rsidP="00BB3B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AC0247" w:rsidRPr="00954BF1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954BF1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812" w:type="dxa"/>
            <w:vAlign w:val="center"/>
          </w:tcPr>
          <w:p w:rsidR="00AC0247" w:rsidRPr="0081210C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954BF1">
              <w:rPr>
                <w:sz w:val="28"/>
                <w:szCs w:val="28"/>
              </w:rPr>
              <w:lastRenderedPageBreak/>
              <w:t>Общий объем финансирования  программы составляет 52</w:t>
            </w:r>
            <w:r>
              <w:rPr>
                <w:sz w:val="28"/>
                <w:szCs w:val="28"/>
              </w:rPr>
              <w:t>7 883 755,09</w:t>
            </w:r>
            <w:r w:rsidRPr="00954BF1">
              <w:rPr>
                <w:sz w:val="28"/>
                <w:szCs w:val="28"/>
              </w:rPr>
              <w:t xml:space="preserve"> рублей,  в том </w:t>
            </w:r>
            <w:r w:rsidRPr="0081210C">
              <w:rPr>
                <w:sz w:val="28"/>
                <w:szCs w:val="24"/>
              </w:rPr>
              <w:t xml:space="preserve">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AC0247" w:rsidRPr="00C1394F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>
              <w:rPr>
                <w:sz w:val="27"/>
                <w:szCs w:val="27"/>
              </w:rPr>
              <w:t xml:space="preserve">526 573 855,09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или в том числе по годам:</w:t>
            </w:r>
          </w:p>
          <w:p w:rsidR="00AC0247" w:rsidRPr="00021CC6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AC0247" w:rsidRPr="009A2E2E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AC0247" w:rsidRPr="009A2E2E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AC0247" w:rsidRPr="009A2E2E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AC0247" w:rsidRPr="0081210C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2024 год – </w:t>
            </w:r>
            <w:r w:rsidRPr="00954BF1">
              <w:rPr>
                <w:color w:val="000000"/>
                <w:sz w:val="28"/>
                <w:szCs w:val="28"/>
              </w:rPr>
              <w:t>20</w:t>
            </w:r>
            <w:r w:rsidR="00F356F8">
              <w:rPr>
                <w:color w:val="000000"/>
                <w:sz w:val="28"/>
                <w:szCs w:val="28"/>
              </w:rPr>
              <w:t xml:space="preserve">4 533 849,57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AC0247" w:rsidRPr="0081210C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 xml:space="preserve">2025 год – </w:t>
            </w:r>
            <w:r w:rsidRPr="0081210C">
              <w:rPr>
                <w:bCs/>
                <w:sz w:val="28"/>
                <w:szCs w:val="24"/>
              </w:rPr>
              <w:t xml:space="preserve">166 026 002,76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AC0247" w:rsidRPr="0081210C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2026 год – 156 014 002,76 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AC0247" w:rsidRPr="00954BF1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C0247" w:rsidRPr="00954BF1" w:rsidRDefault="00AC0247" w:rsidP="00AC02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C0247" w:rsidRPr="00954BF1" w:rsidRDefault="00AC0247" w:rsidP="00AC02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954BF1">
        <w:rPr>
          <w:sz w:val="28"/>
          <w:szCs w:val="28"/>
        </w:rPr>
        <w:t xml:space="preserve">Приложение № 1 к муниципальной программе «Управление муниципальным имуществом ЗАТО Железногорск» изложить в новой редакции, согласно Приложению № </w:t>
      </w:r>
      <w:r w:rsidR="00652E53">
        <w:rPr>
          <w:sz w:val="28"/>
          <w:szCs w:val="28"/>
        </w:rPr>
        <w:t>1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AC0247" w:rsidRPr="00954BF1" w:rsidRDefault="00AC0247" w:rsidP="00AC02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t>1.</w:t>
      </w:r>
      <w:r w:rsidR="00652E53">
        <w:rPr>
          <w:sz w:val="28"/>
          <w:szCs w:val="28"/>
        </w:rPr>
        <w:t>3</w:t>
      </w:r>
      <w:r w:rsidRPr="00954BF1">
        <w:rPr>
          <w:sz w:val="28"/>
          <w:szCs w:val="28"/>
        </w:rPr>
        <w:t xml:space="preserve">. Приложение № 2 к муниципальной программе «Управление муниципальным имуществом ЗАТО Железногорск» изложить в новой редакции, согласно Приложению № </w:t>
      </w:r>
      <w:r w:rsidR="00652E53">
        <w:rPr>
          <w:sz w:val="28"/>
          <w:szCs w:val="28"/>
        </w:rPr>
        <w:t>2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AC0247" w:rsidRPr="00954BF1" w:rsidRDefault="00AC0247" w:rsidP="00AC0247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>1.</w:t>
      </w:r>
      <w:r w:rsidR="00652E53"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«Управление муниципальным имуществом ЗАТО Железногорск»:</w:t>
      </w:r>
    </w:p>
    <w:p w:rsidR="00AC0247" w:rsidRPr="00954BF1" w:rsidRDefault="00AC0247" w:rsidP="00AC0247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52E53"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AC0247" w:rsidRPr="00954BF1" w:rsidTr="00BB3B87">
        <w:trPr>
          <w:trHeight w:val="761"/>
        </w:trPr>
        <w:tc>
          <w:tcPr>
            <w:tcW w:w="709" w:type="dxa"/>
          </w:tcPr>
          <w:p w:rsidR="00AC0247" w:rsidRPr="00954BF1" w:rsidRDefault="00AC0247" w:rsidP="00BB3B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AC0247" w:rsidRPr="00954BF1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  <w:vAlign w:val="center"/>
          </w:tcPr>
          <w:p w:rsidR="00AC0247" w:rsidRPr="0081210C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Общий объем финансирования </w:t>
            </w:r>
            <w:r w:rsidRPr="0081210C">
              <w:rPr>
                <w:sz w:val="28"/>
                <w:szCs w:val="24"/>
              </w:rPr>
              <w:t xml:space="preserve">составляет </w:t>
            </w:r>
            <w:r>
              <w:rPr>
                <w:sz w:val="28"/>
                <w:szCs w:val="24"/>
              </w:rPr>
              <w:t xml:space="preserve">441 063 528,09 </w:t>
            </w:r>
            <w:r w:rsidRPr="0081210C">
              <w:rPr>
                <w:sz w:val="28"/>
                <w:szCs w:val="24"/>
              </w:rPr>
              <w:t xml:space="preserve">рублей,  в том 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AC0247" w:rsidRPr="00C1394F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>
              <w:rPr>
                <w:sz w:val="27"/>
                <w:szCs w:val="27"/>
              </w:rPr>
              <w:t xml:space="preserve">439 753 628,09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AC0247" w:rsidRPr="00021CC6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AC0247" w:rsidRPr="009A2E2E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AC0247" w:rsidRPr="009A2E2E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color w:val="000000"/>
                <w:sz w:val="28"/>
                <w:szCs w:val="24"/>
              </w:rPr>
              <w:t>1 309 900,00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AC0247" w:rsidRPr="009A2E2E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AC0247" w:rsidRDefault="00AC024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AC0247" w:rsidRPr="0081210C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2024 год – </w:t>
            </w:r>
            <w:r w:rsidRPr="00252A93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4 389 456,57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AC0247" w:rsidRPr="0081210C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 xml:space="preserve">2025 год – </w:t>
            </w:r>
            <w:r w:rsidRPr="00252A93">
              <w:rPr>
                <w:bCs/>
                <w:sz w:val="28"/>
                <w:szCs w:val="24"/>
              </w:rPr>
              <w:t>137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252A93">
              <w:rPr>
                <w:bCs/>
                <w:sz w:val="28"/>
                <w:szCs w:val="24"/>
              </w:rPr>
              <w:t>688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252A93">
              <w:rPr>
                <w:bCs/>
                <w:sz w:val="28"/>
                <w:szCs w:val="24"/>
              </w:rPr>
              <w:t>085,76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AC0247" w:rsidRPr="0081210C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 xml:space="preserve">2026 год – </w:t>
            </w:r>
            <w:r w:rsidRPr="00252A93">
              <w:rPr>
                <w:color w:val="000000"/>
                <w:sz w:val="28"/>
                <w:szCs w:val="24"/>
              </w:rPr>
              <w:t>127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252A93">
              <w:rPr>
                <w:color w:val="000000"/>
                <w:sz w:val="28"/>
                <w:szCs w:val="24"/>
              </w:rPr>
              <w:t>676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252A93">
              <w:rPr>
                <w:color w:val="000000"/>
                <w:sz w:val="28"/>
                <w:szCs w:val="24"/>
              </w:rPr>
              <w:t>085,76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AC0247" w:rsidRPr="00954BF1" w:rsidRDefault="00AC024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C0247" w:rsidRPr="00954BF1" w:rsidRDefault="00AC0247" w:rsidP="00AC0247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AC0247" w:rsidRPr="00954BF1" w:rsidRDefault="00AC0247" w:rsidP="00AC0247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652E5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.2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Приложение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 w:rsidR="00652E53">
        <w:rPr>
          <w:rFonts w:ascii="Times New Roman" w:hAnsi="Times New Roman"/>
          <w:b w:val="0"/>
          <w:sz w:val="28"/>
          <w:szCs w:val="28"/>
        </w:rPr>
        <w:t>3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BB3B87" w:rsidRPr="00954BF1" w:rsidRDefault="00652E53" w:rsidP="00BB3B87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1.5</w:t>
      </w:r>
      <w:r w:rsidR="00BB3B87"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="00BB3B87"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BB3B87" w:rsidRPr="00954BF1"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«Управление муниципальным имуществом ЗАТО Железногорск»:</w:t>
      </w:r>
    </w:p>
    <w:p w:rsidR="00BB3B87" w:rsidRPr="00954BF1" w:rsidRDefault="00BB3B87" w:rsidP="00BB3B87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52E53">
        <w:rPr>
          <w:rFonts w:ascii="Times New Roman" w:hAnsi="Times New Roman"/>
          <w:b w:val="0"/>
          <w:sz w:val="28"/>
          <w:szCs w:val="28"/>
        </w:rPr>
        <w:t>5</w:t>
      </w:r>
      <w:r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2»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BB3B87" w:rsidRPr="00954BF1" w:rsidTr="00BB3B87">
        <w:trPr>
          <w:trHeight w:val="761"/>
        </w:trPr>
        <w:tc>
          <w:tcPr>
            <w:tcW w:w="709" w:type="dxa"/>
          </w:tcPr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</w:tcPr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954BF1">
              <w:rPr>
                <w:bCs/>
                <w:sz w:val="28"/>
                <w:szCs w:val="28"/>
              </w:rPr>
              <w:t>86</w:t>
            </w:r>
            <w:r>
              <w:rPr>
                <w:bCs/>
                <w:sz w:val="28"/>
                <w:szCs w:val="28"/>
              </w:rPr>
              <w:t> 820 227</w:t>
            </w:r>
            <w:r w:rsidRPr="00954BF1">
              <w:rPr>
                <w:bCs/>
                <w:sz w:val="28"/>
                <w:szCs w:val="28"/>
              </w:rPr>
              <w:t xml:space="preserve">,00 </w:t>
            </w:r>
            <w:r w:rsidRPr="00954BF1">
              <w:rPr>
                <w:color w:val="000000"/>
                <w:sz w:val="28"/>
                <w:szCs w:val="28"/>
              </w:rPr>
              <w:t>рублей, в том числе:</w:t>
            </w:r>
          </w:p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54BF1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54BF1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 xml:space="preserve">30 144 393,00 </w:t>
            </w:r>
            <w:r w:rsidRPr="00954BF1">
              <w:rPr>
                <w:color w:val="000000"/>
                <w:sz w:val="28"/>
                <w:szCs w:val="28"/>
              </w:rPr>
              <w:t>рублей;</w:t>
            </w:r>
          </w:p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54BF1">
              <w:rPr>
                <w:color w:val="000000"/>
                <w:sz w:val="28"/>
                <w:szCs w:val="28"/>
              </w:rPr>
              <w:t xml:space="preserve">2025 год – </w:t>
            </w:r>
            <w:r w:rsidRPr="00954BF1">
              <w:rPr>
                <w:bCs/>
                <w:sz w:val="28"/>
                <w:szCs w:val="28"/>
              </w:rPr>
              <w:t xml:space="preserve">28 337 917,00 </w:t>
            </w:r>
            <w:r w:rsidRPr="00954BF1">
              <w:rPr>
                <w:color w:val="000000"/>
                <w:sz w:val="28"/>
                <w:szCs w:val="28"/>
              </w:rPr>
              <w:t>рублей;</w:t>
            </w:r>
          </w:p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color w:val="000000"/>
                <w:sz w:val="28"/>
                <w:szCs w:val="28"/>
              </w:rPr>
              <w:t xml:space="preserve">2026 год – </w:t>
            </w:r>
            <w:r w:rsidRPr="00954BF1">
              <w:rPr>
                <w:bCs/>
                <w:sz w:val="28"/>
                <w:szCs w:val="28"/>
              </w:rPr>
              <w:t xml:space="preserve">28 337 917,00 </w:t>
            </w:r>
            <w:r w:rsidRPr="00954BF1">
              <w:rPr>
                <w:color w:val="000000"/>
                <w:sz w:val="28"/>
                <w:szCs w:val="28"/>
              </w:rPr>
              <w:t>рублей</w:t>
            </w:r>
            <w:r w:rsidRPr="00954BF1">
              <w:rPr>
                <w:sz w:val="28"/>
                <w:szCs w:val="28"/>
              </w:rPr>
              <w:t>.</w:t>
            </w:r>
          </w:p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Федеральный бюджет – 0,00 рублей;</w:t>
            </w:r>
          </w:p>
          <w:p w:rsidR="00BB3B87" w:rsidRPr="00954BF1" w:rsidRDefault="00BB3B87" w:rsidP="00BB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Краевой бюджет – 0,00 рублей</w:t>
            </w:r>
          </w:p>
          <w:p w:rsidR="00BB3B87" w:rsidRPr="00954BF1" w:rsidRDefault="00BB3B87" w:rsidP="00BB3B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B3B87" w:rsidRPr="00954BF1" w:rsidRDefault="00BB3B87" w:rsidP="00BB3B87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B3B87" w:rsidRPr="00954BF1" w:rsidRDefault="00BB3B87" w:rsidP="00BB3B87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652E53">
        <w:rPr>
          <w:rFonts w:ascii="Times New Roman" w:hAnsi="Times New Roman"/>
          <w:b w:val="0"/>
          <w:sz w:val="28"/>
          <w:szCs w:val="28"/>
        </w:rPr>
        <w:t>5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Приложение № 2 к подпрограмме «Развитие земельных отношений на территории ЗАТО Железногорск» изложить в новой редакции, согласно Приложению № </w:t>
      </w:r>
      <w:r w:rsidR="00652E53"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 xml:space="preserve">2. 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настоящее постановление до сведения населения через газету «Город и горожане». </w:t>
      </w:r>
    </w:p>
    <w:p w:rsidR="00954BF1" w:rsidRPr="00954BF1" w:rsidRDefault="00954BF1" w:rsidP="00954B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t xml:space="preserve">3. Отделу общественных связей Администрации ЗАТО г. Железногорск (И.С. Архипова) </w:t>
      </w:r>
      <w:proofErr w:type="gramStart"/>
      <w:r w:rsidRPr="00954BF1">
        <w:rPr>
          <w:sz w:val="28"/>
          <w:szCs w:val="28"/>
        </w:rPr>
        <w:t>разместить</w:t>
      </w:r>
      <w:proofErr w:type="gramEnd"/>
      <w:r w:rsidRPr="00954BF1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Т.В. </w:t>
      </w:r>
      <w:proofErr w:type="spellStart"/>
      <w:r w:rsidRPr="00954BF1"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954BF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954BF1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9533E" w:rsidRDefault="0029533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A0A0E" w:rsidRDefault="00CA0A0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0248" w:rsidRDefault="00CA0A0E" w:rsidP="0003622C">
      <w:pPr>
        <w:pStyle w:val="ConsNonformat"/>
        <w:widowControl/>
        <w:rPr>
          <w:sz w:val="24"/>
          <w:szCs w:val="24"/>
        </w:rPr>
        <w:sectPr w:rsidR="005E0248" w:rsidSect="009E241B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Р.И. Вычужанин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bCs/>
          <w:szCs w:val="24"/>
          <w:lang w:eastAsia="ru-RU"/>
        </w:rPr>
        <w:lastRenderedPageBreak/>
        <w:t>Приложение №</w:t>
      </w:r>
      <w:r w:rsidR="00316754">
        <w:rPr>
          <w:rFonts w:eastAsia="Times New Roman"/>
          <w:bCs/>
          <w:szCs w:val="24"/>
          <w:lang w:eastAsia="ru-RU"/>
        </w:rPr>
        <w:t>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к постановлению Администрации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ЗАТО Железногорск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от </w:t>
      </w:r>
      <w:r w:rsidR="003F7EBD">
        <w:rPr>
          <w:rFonts w:eastAsia="Times New Roman"/>
          <w:color w:val="000000"/>
          <w:szCs w:val="24"/>
          <w:lang w:eastAsia="ru-RU"/>
        </w:rPr>
        <w:t>22.11.</w:t>
      </w:r>
      <w:r w:rsidRPr="000A290E">
        <w:rPr>
          <w:rFonts w:eastAsia="Times New Roman"/>
          <w:color w:val="000000"/>
          <w:szCs w:val="24"/>
          <w:lang w:eastAsia="ru-RU"/>
        </w:rPr>
        <w:t xml:space="preserve">2024  № </w:t>
      </w:r>
      <w:r w:rsidR="003F7EBD">
        <w:rPr>
          <w:rFonts w:eastAsia="Times New Roman"/>
          <w:color w:val="000000"/>
          <w:szCs w:val="24"/>
          <w:lang w:eastAsia="ru-RU"/>
        </w:rPr>
        <w:t>2266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Приложение №1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к муниципальной программе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"Управление муниципальным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имуществом ЗАТО Железногорск"</w:t>
      </w:r>
    </w:p>
    <w:p w:rsidR="000A290E" w:rsidRPr="001362BD" w:rsidRDefault="000A290E" w:rsidP="000A290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1F76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90E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A290E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80" w:type="dxa"/>
        <w:tblInd w:w="96" w:type="dxa"/>
        <w:tblLook w:val="04A0"/>
      </w:tblPr>
      <w:tblGrid>
        <w:gridCol w:w="7"/>
        <w:gridCol w:w="5075"/>
        <w:gridCol w:w="1278"/>
        <w:gridCol w:w="763"/>
        <w:gridCol w:w="801"/>
        <w:gridCol w:w="618"/>
        <w:gridCol w:w="1556"/>
        <w:gridCol w:w="1555"/>
        <w:gridCol w:w="1555"/>
        <w:gridCol w:w="1972"/>
      </w:tblGrid>
      <w:tr w:rsidR="000A290E" w:rsidRPr="00E771F6" w:rsidTr="00E771F6">
        <w:trPr>
          <w:trHeight w:val="348"/>
        </w:trPr>
        <w:tc>
          <w:tcPr>
            <w:tcW w:w="5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A290E" w:rsidRPr="00E771F6" w:rsidTr="00E771F6">
        <w:trPr>
          <w:trHeight w:val="348"/>
        </w:trPr>
        <w:tc>
          <w:tcPr>
            <w:tcW w:w="5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71F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E771F6" w:rsidRDefault="000A290E" w:rsidP="00E771F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71F6" w:rsidRPr="00E771F6" w:rsidTr="00E771F6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205 843 749,57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166 026 002,76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156 014 002,76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E771F6">
              <w:rPr>
                <w:b/>
                <w:bCs/>
                <w:sz w:val="20"/>
                <w:szCs w:val="20"/>
              </w:rPr>
              <w:t>527 883 755,09</w:t>
            </w:r>
          </w:p>
        </w:tc>
      </w:tr>
      <w:tr w:rsidR="00E771F6" w:rsidRPr="00E771F6" w:rsidTr="00E771F6">
        <w:trPr>
          <w:gridBefore w:val="1"/>
          <w:wBefore w:w="7" w:type="dxa"/>
          <w:trHeight w:val="56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205 843 749,57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166 026 002,76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156 014 002,76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527 883 755,09</w:t>
            </w:r>
          </w:p>
        </w:tc>
      </w:tr>
      <w:tr w:rsidR="00E771F6" w:rsidRPr="00E771F6" w:rsidTr="00E771F6">
        <w:trPr>
          <w:gridBefore w:val="1"/>
          <w:wBefore w:w="7" w:type="dxa"/>
          <w:trHeight w:val="56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175 699 356,57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137 688 085,76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127 676 085,76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441 063 528,09</w:t>
            </w:r>
          </w:p>
        </w:tc>
      </w:tr>
      <w:tr w:rsidR="00E771F6" w:rsidRPr="00E771F6" w:rsidTr="00E771F6">
        <w:trPr>
          <w:gridBefore w:val="1"/>
          <w:wBefore w:w="7" w:type="dxa"/>
          <w:trHeight w:val="832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1 800 000,00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70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1 800 000,00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1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1 800 000,00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4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1 800 000,00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7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1 800 000,00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5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Обеспечение приватизации муниципального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127 500,00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650 500,00</w:t>
            </w:r>
          </w:p>
        </w:tc>
      </w:tr>
      <w:tr w:rsidR="00E771F6" w:rsidRPr="00E771F6" w:rsidTr="00E771F6">
        <w:trPr>
          <w:gridBefore w:val="1"/>
          <w:wBefore w:w="7" w:type="dxa"/>
          <w:trHeight w:val="514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127 500,00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650 500,00</w:t>
            </w:r>
          </w:p>
        </w:tc>
      </w:tr>
      <w:tr w:rsidR="00E771F6" w:rsidRPr="00E771F6" w:rsidTr="00E771F6">
        <w:trPr>
          <w:gridBefore w:val="1"/>
          <w:wBefore w:w="7" w:type="dxa"/>
          <w:trHeight w:val="37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127 500,00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650 500,00</w:t>
            </w:r>
          </w:p>
        </w:tc>
      </w:tr>
      <w:tr w:rsidR="00E771F6" w:rsidRPr="00E771F6" w:rsidTr="00E771F6">
        <w:trPr>
          <w:gridBefore w:val="1"/>
          <w:wBefore w:w="7" w:type="dxa"/>
          <w:trHeight w:val="51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127 500,00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650 500,00</w:t>
            </w:r>
          </w:p>
        </w:tc>
      </w:tr>
      <w:tr w:rsidR="00E771F6" w:rsidRPr="00E771F6" w:rsidTr="00E771F6">
        <w:trPr>
          <w:gridBefore w:val="1"/>
          <w:wBefore w:w="7" w:type="dxa"/>
          <w:trHeight w:val="55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127 500,00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650 500,00</w:t>
            </w:r>
          </w:p>
        </w:tc>
      </w:tr>
      <w:tr w:rsidR="00E771F6" w:rsidRPr="00E771F6" w:rsidTr="00E771F6">
        <w:trPr>
          <w:gridBefore w:val="1"/>
          <w:wBefore w:w="7" w:type="dxa"/>
          <w:trHeight w:val="55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578 100,00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1 098 100,00</w:t>
            </w:r>
          </w:p>
        </w:tc>
      </w:tr>
      <w:tr w:rsidR="00E771F6" w:rsidRPr="00E771F6" w:rsidTr="00E771F6">
        <w:trPr>
          <w:gridBefore w:val="1"/>
          <w:wBefore w:w="7" w:type="dxa"/>
          <w:trHeight w:val="578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578 100,00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1 098 100,00</w:t>
            </w:r>
          </w:p>
        </w:tc>
      </w:tr>
      <w:tr w:rsidR="00E771F6" w:rsidRPr="00E771F6" w:rsidTr="00E771F6">
        <w:trPr>
          <w:gridBefore w:val="1"/>
          <w:wBefore w:w="7" w:type="dxa"/>
          <w:trHeight w:val="404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578 100,00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1 098 100,00</w:t>
            </w:r>
          </w:p>
        </w:tc>
      </w:tr>
      <w:tr w:rsidR="00E771F6" w:rsidRPr="00E771F6" w:rsidTr="00E771F6">
        <w:trPr>
          <w:gridBefore w:val="1"/>
          <w:wBefore w:w="7" w:type="dxa"/>
          <w:trHeight w:val="55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578 100,00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1 098 100,00</w:t>
            </w:r>
          </w:p>
        </w:tc>
      </w:tr>
      <w:tr w:rsidR="00E771F6" w:rsidRPr="00E771F6" w:rsidTr="00E771F6">
        <w:trPr>
          <w:gridBefore w:val="1"/>
          <w:wBefore w:w="7" w:type="dxa"/>
          <w:trHeight w:val="57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578 100,00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1 098 100,00</w:t>
            </w:r>
          </w:p>
        </w:tc>
      </w:tr>
      <w:tr w:rsidR="00E771F6" w:rsidRPr="00E771F6" w:rsidTr="00E771F6">
        <w:trPr>
          <w:gridBefore w:val="1"/>
          <w:wBefore w:w="7" w:type="dxa"/>
          <w:trHeight w:val="41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E771F6" w:rsidRPr="00E771F6" w:rsidTr="00E771F6">
        <w:trPr>
          <w:gridBefore w:val="1"/>
          <w:wBefore w:w="7" w:type="dxa"/>
          <w:trHeight w:val="55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E771F6" w:rsidRPr="00E771F6" w:rsidTr="00E771F6">
        <w:trPr>
          <w:gridBefore w:val="1"/>
          <w:wBefore w:w="7" w:type="dxa"/>
          <w:trHeight w:val="41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E771F6" w:rsidRPr="00E771F6" w:rsidTr="00E771F6">
        <w:trPr>
          <w:gridBefore w:val="1"/>
          <w:wBefore w:w="7" w:type="dxa"/>
          <w:trHeight w:val="55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5 573 700,00</w:t>
            </w:r>
          </w:p>
        </w:tc>
      </w:tr>
      <w:tr w:rsidR="00E771F6" w:rsidRPr="00E771F6" w:rsidTr="00E771F6">
        <w:trPr>
          <w:gridBefore w:val="1"/>
          <w:wBefore w:w="7" w:type="dxa"/>
          <w:trHeight w:val="4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1 776 961,00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4 900 883,00</w:t>
            </w:r>
      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1 776 961,00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4 900 883,00</w:t>
            </w:r>
          </w:p>
        </w:tc>
      </w:tr>
      <w:tr w:rsidR="00E771F6" w:rsidRPr="00E771F6" w:rsidTr="00E771F6">
        <w:trPr>
          <w:gridBefore w:val="1"/>
          <w:wBefore w:w="7" w:type="dxa"/>
          <w:trHeight w:val="406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1 776 961,00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4 900 883,00</w:t>
            </w:r>
          </w:p>
        </w:tc>
      </w:tr>
      <w:tr w:rsidR="00E771F6" w:rsidRPr="00E771F6" w:rsidTr="00E771F6">
        <w:trPr>
          <w:gridBefore w:val="1"/>
          <w:wBefore w:w="7" w:type="dxa"/>
          <w:trHeight w:val="567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6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120 000,00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360 000,00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1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1 656 961,00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4 540 883,00</w:t>
            </w:r>
          </w:p>
        </w:tc>
      </w:tr>
      <w:tr w:rsidR="00E771F6" w:rsidRPr="00E771F6" w:rsidTr="00E771F6">
        <w:trPr>
          <w:gridBefore w:val="1"/>
          <w:wBefore w:w="7" w:type="dxa"/>
          <w:trHeight w:val="552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1 656 961,00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1 441 961,00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1 441 961,00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4 540 883,00</w:t>
            </w:r>
          </w:p>
        </w:tc>
      </w:tr>
      <w:tr w:rsidR="00E771F6" w:rsidRPr="00E771F6" w:rsidTr="00E771F6">
        <w:trPr>
          <w:gridBefore w:val="1"/>
          <w:wBefore w:w="7" w:type="dxa"/>
          <w:trHeight w:val="51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lastRenderedPageBreak/>
              <w:t>Взносы на капитальный ремонт общего имущества в многоквартирном доме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6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16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4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7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8 831 000,00</w:t>
            </w:r>
          </w:p>
        </w:tc>
      </w:tr>
      <w:tr w:rsidR="00E771F6" w:rsidRPr="00E771F6" w:rsidTr="00E771F6">
        <w:trPr>
          <w:gridBefore w:val="1"/>
          <w:wBefore w:w="7" w:type="dxa"/>
          <w:trHeight w:val="125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771F6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E771F6">
              <w:rPr>
                <w:b/>
                <w:bCs/>
                <w:i/>
                <w:iCs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54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2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5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6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39 000,00</w:t>
            </w:r>
          </w:p>
        </w:tc>
      </w:tr>
      <w:tr w:rsidR="00E771F6" w:rsidRPr="00E771F6" w:rsidTr="00E771F6">
        <w:trPr>
          <w:gridBefore w:val="1"/>
          <w:wBefore w:w="7" w:type="dxa"/>
          <w:trHeight w:val="98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9 486 058,27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20 092 406,27</w:t>
            </w:r>
          </w:p>
        </w:tc>
      </w:tr>
      <w:tr w:rsidR="00E771F6" w:rsidRPr="00E771F6" w:rsidTr="00E771F6">
        <w:trPr>
          <w:gridBefore w:val="1"/>
          <w:wBefore w:w="7" w:type="dxa"/>
          <w:trHeight w:val="54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9 486 058,27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20 092 406,27</w:t>
            </w:r>
          </w:p>
        </w:tc>
      </w:tr>
      <w:tr w:rsidR="00E771F6" w:rsidRPr="00E771F6" w:rsidTr="00E771F6">
        <w:trPr>
          <w:gridBefore w:val="1"/>
          <w:wBefore w:w="7" w:type="dxa"/>
          <w:trHeight w:val="42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9 486 058,27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20 092 406,27</w:t>
            </w:r>
          </w:p>
        </w:tc>
      </w:tr>
      <w:tr w:rsidR="00E771F6" w:rsidRPr="00E771F6" w:rsidTr="00E771F6">
        <w:trPr>
          <w:gridBefore w:val="1"/>
          <w:wBefore w:w="7" w:type="dxa"/>
          <w:trHeight w:val="1266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4 197 372,00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3 822 396,00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3 822 396,00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11 842 164,00</w:t>
            </w:r>
          </w:p>
        </w:tc>
      </w:tr>
      <w:tr w:rsidR="00E771F6" w:rsidRPr="00E771F6" w:rsidTr="00E771F6">
        <w:trPr>
          <w:gridBefore w:val="1"/>
          <w:wBefore w:w="7" w:type="dxa"/>
          <w:trHeight w:val="552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4 197 372,00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3 822 396,00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3 822 396,00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11 842 164,00</w:t>
            </w:r>
          </w:p>
        </w:tc>
      </w:tr>
      <w:tr w:rsidR="00E771F6" w:rsidRPr="00E771F6" w:rsidTr="00E771F6">
        <w:trPr>
          <w:gridBefore w:val="1"/>
          <w:wBefore w:w="7" w:type="dxa"/>
          <w:trHeight w:val="51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5 288 686,27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1 470 278,00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1 470 278,00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8 229 242,27</w:t>
            </w:r>
          </w:p>
        </w:tc>
      </w:tr>
      <w:tr w:rsidR="00E771F6" w:rsidRPr="00E771F6" w:rsidTr="00E771F6">
        <w:trPr>
          <w:gridBefore w:val="1"/>
          <w:wBefore w:w="7" w:type="dxa"/>
          <w:trHeight w:val="56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5 288 686,27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1 470 278,00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1 470 278,00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8 229 242,27</w:t>
            </w:r>
          </w:p>
        </w:tc>
      </w:tr>
      <w:tr w:rsidR="00E771F6" w:rsidRPr="00E771F6" w:rsidTr="00E771F6">
        <w:trPr>
          <w:gridBefore w:val="1"/>
          <w:wBefore w:w="7" w:type="dxa"/>
          <w:trHeight w:val="4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07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10 500,00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10 500,00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21 000,00</w:t>
            </w:r>
          </w:p>
        </w:tc>
      </w:tr>
      <w:tr w:rsidR="00E771F6" w:rsidRPr="00E771F6" w:rsidTr="00E771F6">
        <w:trPr>
          <w:gridBefore w:val="1"/>
          <w:wBefore w:w="7" w:type="dxa"/>
          <w:trHeight w:val="85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101 711 845,77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278 180 493,29</w:t>
            </w:r>
      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101 711 845,77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278 180 493,29</w:t>
            </w:r>
          </w:p>
        </w:tc>
      </w:tr>
      <w:tr w:rsidR="00E771F6" w:rsidRPr="00E771F6" w:rsidTr="00E771F6">
        <w:trPr>
          <w:gridBefore w:val="1"/>
          <w:wBefore w:w="7" w:type="dxa"/>
          <w:trHeight w:val="42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101 711 845,77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278 180 493,29</w:t>
            </w:r>
      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100 265 646,89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276 734 294,41</w:t>
            </w:r>
          </w:p>
        </w:tc>
      </w:tr>
      <w:tr w:rsidR="00E771F6" w:rsidRPr="00E771F6" w:rsidTr="00E771F6">
        <w:trPr>
          <w:gridBefore w:val="1"/>
          <w:wBefore w:w="7" w:type="dxa"/>
          <w:trHeight w:val="547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100 265 646,89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276 734 294,41</w:t>
            </w:r>
          </w:p>
        </w:tc>
      </w:tr>
      <w:tr w:rsidR="00E771F6" w:rsidRPr="00E771F6" w:rsidTr="00E771F6">
        <w:trPr>
          <w:gridBefore w:val="1"/>
          <w:wBefore w:w="7" w:type="dxa"/>
          <w:trHeight w:val="42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1 446 198,88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1 446 198,88</w:t>
            </w:r>
          </w:p>
        </w:tc>
      </w:tr>
      <w:tr w:rsidR="00E771F6" w:rsidRPr="00E771F6" w:rsidTr="00E771F6">
        <w:trPr>
          <w:gridBefore w:val="1"/>
          <w:wBefore w:w="7" w:type="dxa"/>
          <w:trHeight w:val="40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1 446 198,88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1 446 198,88</w:t>
            </w:r>
          </w:p>
        </w:tc>
      </w:tr>
      <w:tr w:rsidR="00E771F6" w:rsidRPr="00E771F6" w:rsidTr="00E771F6">
        <w:trPr>
          <w:gridBefore w:val="1"/>
          <w:wBefore w:w="7" w:type="dxa"/>
          <w:trHeight w:val="42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850 600,00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850 600,00</w:t>
            </w:r>
          </w:p>
        </w:tc>
      </w:tr>
      <w:tr w:rsidR="00E771F6" w:rsidRPr="00E771F6" w:rsidTr="00E771F6">
        <w:trPr>
          <w:gridBefore w:val="1"/>
          <w:wBefore w:w="7" w:type="dxa"/>
          <w:trHeight w:val="54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850 600,00</w:t>
            </w:r>
          </w:p>
        </w:tc>
      </w:tr>
      <w:tr w:rsidR="00E771F6" w:rsidRPr="00E771F6" w:rsidTr="00E771F6">
        <w:trPr>
          <w:gridBefore w:val="1"/>
          <w:wBefore w:w="7" w:type="dxa"/>
          <w:trHeight w:val="42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850 600,00</w:t>
            </w:r>
          </w:p>
        </w:tc>
      </w:tr>
      <w:tr w:rsidR="00E771F6" w:rsidRPr="00E771F6" w:rsidTr="00E771F6">
        <w:trPr>
          <w:gridBefore w:val="1"/>
          <w:wBefore w:w="7" w:type="dxa"/>
          <w:trHeight w:val="55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476 000,00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476 000,00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476 000,00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476 000,00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0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374 600,00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374 600,00</w:t>
            </w:r>
          </w:p>
        </w:tc>
      </w:tr>
      <w:tr w:rsidR="00E771F6" w:rsidRPr="00E771F6" w:rsidTr="00E771F6">
        <w:trPr>
          <w:gridBefore w:val="1"/>
          <w:wBefore w:w="7" w:type="dxa"/>
          <w:trHeight w:val="42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374 600,00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374 600,00</w:t>
            </w:r>
          </w:p>
        </w:tc>
      </w:tr>
      <w:tr w:rsidR="00E771F6" w:rsidRPr="00E771F6" w:rsidTr="00E771F6">
        <w:trPr>
          <w:gridBefore w:val="1"/>
          <w:wBefore w:w="7" w:type="dxa"/>
          <w:trHeight w:val="55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44 610 380,32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117 732 634,32</w:t>
            </w:r>
          </w:p>
        </w:tc>
      </w:tr>
      <w:tr w:rsidR="00E771F6" w:rsidRPr="00E771F6" w:rsidTr="00E771F6">
        <w:trPr>
          <w:gridBefore w:val="1"/>
          <w:wBefore w:w="7" w:type="dxa"/>
          <w:trHeight w:val="65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44 610 380,32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117 732 634,32</w:t>
            </w:r>
          </w:p>
        </w:tc>
      </w:tr>
      <w:tr w:rsidR="00E771F6" w:rsidRPr="00E771F6" w:rsidTr="00E771F6">
        <w:trPr>
          <w:gridBefore w:val="1"/>
          <w:wBefore w:w="7" w:type="dxa"/>
          <w:trHeight w:val="42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44 530 380,32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36 481 127,00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36 481 127,00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117 492 634,32</w:t>
            </w:r>
          </w:p>
        </w:tc>
      </w:tr>
      <w:tr w:rsidR="00E771F6" w:rsidRPr="00E771F6" w:rsidTr="00E771F6">
        <w:trPr>
          <w:gridBefore w:val="1"/>
          <w:wBefore w:w="7" w:type="dxa"/>
          <w:trHeight w:val="1252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39 228 507,00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31 587 132,00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31 587 132,00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102 402 771,00</w:t>
            </w:r>
          </w:p>
        </w:tc>
      </w:tr>
      <w:tr w:rsidR="00E771F6" w:rsidRPr="00E771F6" w:rsidTr="00E771F6">
        <w:trPr>
          <w:gridBefore w:val="1"/>
          <w:wBefore w:w="7" w:type="dxa"/>
          <w:trHeight w:val="42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39 228 507,00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31 587 132,00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31 587 132,00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102 402 771,00</w:t>
            </w:r>
      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4 683 677,26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4 788 995,00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4 788 995,00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14 261 667,26</w:t>
            </w:r>
          </w:p>
        </w:tc>
      </w:tr>
      <w:tr w:rsidR="00E771F6" w:rsidRPr="00E771F6" w:rsidTr="00E771F6">
        <w:trPr>
          <w:gridBefore w:val="1"/>
          <w:wBefore w:w="7" w:type="dxa"/>
          <w:trHeight w:val="574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4 683 677,26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4 788 995,00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4 788 995,00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14 261 667,26</w:t>
            </w:r>
          </w:p>
        </w:tc>
      </w:tr>
      <w:tr w:rsidR="00E771F6" w:rsidRPr="00E771F6" w:rsidTr="00E771F6">
        <w:trPr>
          <w:gridBefore w:val="1"/>
          <w:wBefore w:w="7" w:type="dxa"/>
          <w:trHeight w:val="4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618 196,06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828 196,06</w:t>
            </w:r>
          </w:p>
        </w:tc>
      </w:tr>
      <w:tr w:rsidR="00E771F6" w:rsidRPr="00E771F6" w:rsidTr="00E771F6">
        <w:trPr>
          <w:gridBefore w:val="1"/>
          <w:wBefore w:w="7" w:type="dxa"/>
          <w:trHeight w:val="41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477 475,06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477 475,06</w:t>
            </w:r>
          </w:p>
        </w:tc>
      </w:tr>
      <w:tr w:rsidR="00E771F6" w:rsidRPr="00E771F6" w:rsidTr="00E771F6">
        <w:trPr>
          <w:gridBefore w:val="1"/>
          <w:wBefore w:w="7" w:type="dxa"/>
          <w:trHeight w:val="41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140 721,00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105 000,00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350 721,00</w:t>
            </w:r>
          </w:p>
        </w:tc>
      </w:tr>
      <w:tr w:rsidR="00E771F6" w:rsidRPr="00E771F6" w:rsidTr="00E771F6">
        <w:trPr>
          <w:gridBefore w:val="1"/>
          <w:wBefore w:w="7" w:type="dxa"/>
          <w:trHeight w:val="55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7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0705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4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16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62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E771F6" w:rsidRPr="00E771F6" w:rsidTr="00E771F6">
        <w:trPr>
          <w:gridBefore w:val="1"/>
          <w:wBefore w:w="7" w:type="dxa"/>
          <w:trHeight w:val="69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3 000,00</w:t>
            </w:r>
          </w:p>
        </w:tc>
      </w:tr>
      <w:tr w:rsidR="00E771F6" w:rsidRPr="00E771F6" w:rsidTr="00E771F6">
        <w:trPr>
          <w:gridBefore w:val="1"/>
          <w:wBefore w:w="7" w:type="dxa"/>
          <w:trHeight w:val="108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E771F6" w:rsidRPr="00E771F6" w:rsidTr="00E771F6">
        <w:trPr>
          <w:gridBefore w:val="1"/>
          <w:wBefore w:w="7" w:type="dxa"/>
          <w:trHeight w:val="557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E771F6" w:rsidRPr="00E771F6" w:rsidTr="00E771F6">
        <w:trPr>
          <w:gridBefore w:val="1"/>
          <w:wBefore w:w="7" w:type="dxa"/>
          <w:trHeight w:val="42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E771F6" w:rsidRPr="00E771F6" w:rsidTr="00E771F6">
        <w:trPr>
          <w:gridBefore w:val="1"/>
          <w:wBefore w:w="7" w:type="dxa"/>
          <w:trHeight w:val="557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E771F6" w:rsidRPr="00E771F6" w:rsidTr="00E771F6">
        <w:trPr>
          <w:gridBefore w:val="1"/>
          <w:wBefore w:w="7" w:type="dxa"/>
          <w:trHeight w:val="55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14100S6910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1 311 211,21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1 311 211,21</w:t>
            </w:r>
          </w:p>
        </w:tc>
      </w:tr>
      <w:tr w:rsidR="00E771F6" w:rsidRPr="00E771F6" w:rsidTr="00E771F6">
        <w:trPr>
          <w:gridBefore w:val="1"/>
          <w:wBefore w:w="7" w:type="dxa"/>
          <w:trHeight w:val="55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30 144 393,00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28 337 917,00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28 337 917,00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86 820 227,00</w:t>
            </w:r>
          </w:p>
        </w:tc>
      </w:tr>
      <w:tr w:rsidR="00E771F6" w:rsidRPr="00E771F6" w:rsidTr="00E771F6">
        <w:trPr>
          <w:gridBefore w:val="1"/>
          <w:wBefore w:w="7" w:type="dxa"/>
          <w:trHeight w:val="42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3 280 000,00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4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3 280 000,00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11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3 280 000,00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5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3 160 000,00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567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1 200 000,00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3 160 000,00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0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42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120 000,00</w:t>
            </w:r>
          </w:p>
        </w:tc>
      </w:tr>
      <w:tr w:rsidR="00E771F6" w:rsidRPr="00E771F6" w:rsidTr="00E771F6">
        <w:trPr>
          <w:gridBefore w:val="1"/>
          <w:wBefore w:w="7" w:type="dxa"/>
          <w:trHeight w:val="84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29 384 393,00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83 540 227,00</w:t>
            </w:r>
          </w:p>
        </w:tc>
      </w:tr>
      <w:tr w:rsidR="00E771F6" w:rsidRPr="00E771F6" w:rsidTr="00E771F6">
        <w:trPr>
          <w:gridBefore w:val="1"/>
          <w:wBefore w:w="7" w:type="dxa"/>
          <w:trHeight w:val="699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29 384 393,00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83 540 227,00</w:t>
            </w:r>
          </w:p>
        </w:tc>
      </w:tr>
      <w:tr w:rsidR="00E771F6" w:rsidRPr="00E771F6" w:rsidTr="00E771F6">
        <w:trPr>
          <w:gridBefore w:val="1"/>
          <w:wBefore w:w="7" w:type="dxa"/>
          <w:trHeight w:val="397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29 384 393,00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83 540 227,00</w:t>
            </w:r>
          </w:p>
        </w:tc>
      </w:tr>
      <w:tr w:rsidR="00E771F6" w:rsidRPr="00E771F6" w:rsidTr="00E771F6">
        <w:trPr>
          <w:gridBefore w:val="1"/>
          <w:wBefore w:w="7" w:type="dxa"/>
          <w:trHeight w:val="122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25 543 758,00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24 023 158,00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24 023 158,00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73 590 074,00</w:t>
            </w:r>
          </w:p>
        </w:tc>
      </w:tr>
      <w:tr w:rsidR="00E771F6" w:rsidRPr="00E771F6" w:rsidTr="00E771F6">
        <w:trPr>
          <w:gridBefore w:val="1"/>
          <w:wBefore w:w="7" w:type="dxa"/>
          <w:trHeight w:val="418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25 543 758,00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24 023 158,00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24 023 158,00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73 590 074,00</w:t>
            </w:r>
          </w:p>
        </w:tc>
      </w:tr>
      <w:tr w:rsidR="00E771F6" w:rsidRPr="00E771F6" w:rsidTr="00E771F6">
        <w:trPr>
          <w:gridBefore w:val="1"/>
          <w:wBefore w:w="7" w:type="dxa"/>
          <w:trHeight w:val="56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3 840 635,00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9 948 453,00</w:t>
            </w:r>
          </w:p>
        </w:tc>
      </w:tr>
      <w:tr w:rsidR="00E771F6" w:rsidRPr="00E771F6" w:rsidTr="00E771F6">
        <w:trPr>
          <w:gridBefore w:val="1"/>
          <w:wBefore w:w="7" w:type="dxa"/>
          <w:trHeight w:val="54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3 840 635,00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3 053 909,00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3 053 909,00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9 948 453,00</w:t>
            </w:r>
          </w:p>
        </w:tc>
      </w:tr>
      <w:tr w:rsidR="00E771F6" w:rsidRPr="00E771F6" w:rsidTr="00E771F6">
        <w:trPr>
          <w:gridBefore w:val="1"/>
          <w:wBefore w:w="7" w:type="dxa"/>
          <w:trHeight w:val="42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771F6">
              <w:rPr>
                <w:b/>
                <w:bCs/>
                <w:i/>
                <w:iCs/>
                <w:sz w:val="20"/>
                <w:szCs w:val="20"/>
              </w:rPr>
              <w:t>1 700,00</w:t>
            </w:r>
          </w:p>
        </w:tc>
      </w:tr>
      <w:tr w:rsidR="00E771F6" w:rsidRPr="00E771F6" w:rsidTr="00E771F6">
        <w:trPr>
          <w:gridBefore w:val="1"/>
          <w:wBefore w:w="7" w:type="dxa"/>
          <w:trHeight w:val="40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850,00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F6" w:rsidRPr="00E771F6" w:rsidRDefault="00E771F6" w:rsidP="00E771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71F6">
              <w:rPr>
                <w:sz w:val="20"/>
                <w:szCs w:val="20"/>
              </w:rPr>
              <w:t>1 700,00</w:t>
            </w:r>
          </w:p>
        </w:tc>
      </w:tr>
    </w:tbl>
    <w:p w:rsidR="00162C4A" w:rsidRDefault="00162C4A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</w:p>
    <w:p w:rsidR="00FC643A" w:rsidRDefault="00FC643A" w:rsidP="00FC643A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Н</w:t>
      </w:r>
      <w:r w:rsidRPr="00986063">
        <w:rPr>
          <w:rFonts w:eastAsia="Times New Roman"/>
          <w:sz w:val="24"/>
          <w:szCs w:val="20"/>
          <w:lang w:eastAsia="ru-RU"/>
        </w:rPr>
        <w:t>ачальник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 w:rsidRPr="00986063">
        <w:rPr>
          <w:rFonts w:eastAsia="Times New Roman"/>
          <w:sz w:val="24"/>
          <w:szCs w:val="20"/>
          <w:lang w:eastAsia="ru-RU"/>
        </w:rPr>
        <w:t xml:space="preserve">КУМИ Администрации </w:t>
      </w:r>
    </w:p>
    <w:p w:rsidR="00FC643A" w:rsidRPr="00986063" w:rsidRDefault="00FC643A" w:rsidP="00FC643A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ЗАТО г. Железногорск</w:t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  <w:t>О.В. Захарова</w:t>
      </w:r>
    </w:p>
    <w:p w:rsidR="00F63C12" w:rsidRDefault="00F63C12">
      <w:pPr>
        <w:spacing w:after="0" w:line="240" w:lineRule="auto"/>
        <w:rPr>
          <w:szCs w:val="28"/>
        </w:rPr>
      </w:pPr>
    </w:p>
    <w:p w:rsidR="00F63C12" w:rsidRDefault="00F63C12">
      <w:pPr>
        <w:spacing w:after="0" w:line="240" w:lineRule="auto"/>
        <w:rPr>
          <w:szCs w:val="28"/>
        </w:rPr>
      </w:pPr>
    </w:p>
    <w:p w:rsidR="00F63C12" w:rsidRDefault="00F63C12">
      <w:pPr>
        <w:spacing w:after="0" w:line="240" w:lineRule="auto"/>
        <w:rPr>
          <w:szCs w:val="28"/>
        </w:rPr>
      </w:pPr>
    </w:p>
    <w:p w:rsidR="00F63C12" w:rsidRDefault="00F63C12">
      <w:pPr>
        <w:spacing w:after="0" w:line="240" w:lineRule="auto"/>
        <w:rPr>
          <w:szCs w:val="28"/>
        </w:rPr>
      </w:pPr>
    </w:p>
    <w:p w:rsidR="00F63C12" w:rsidRDefault="00F63C12">
      <w:pPr>
        <w:spacing w:after="0" w:line="240" w:lineRule="auto"/>
        <w:rPr>
          <w:szCs w:val="28"/>
        </w:rPr>
      </w:pPr>
    </w:p>
    <w:p w:rsidR="00F63C12" w:rsidRDefault="00F63C12">
      <w:pPr>
        <w:spacing w:after="0" w:line="240" w:lineRule="auto"/>
        <w:rPr>
          <w:szCs w:val="28"/>
        </w:rPr>
      </w:pPr>
    </w:p>
    <w:p w:rsidR="00F63C12" w:rsidRDefault="00F63C12">
      <w:pPr>
        <w:spacing w:after="0" w:line="240" w:lineRule="auto"/>
        <w:rPr>
          <w:szCs w:val="28"/>
        </w:rPr>
      </w:pPr>
    </w:p>
    <w:p w:rsidR="00F63C12" w:rsidRDefault="00F63C12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9C6337" w:rsidRPr="00986063" w:rsidRDefault="009C6337" w:rsidP="009C6337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9C6337" w:rsidRPr="00986063" w:rsidRDefault="009C6337" w:rsidP="009C6337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C6337" w:rsidRPr="00986063" w:rsidRDefault="009C6337" w:rsidP="009C6337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9C6337" w:rsidRPr="00986063" w:rsidRDefault="009C6337" w:rsidP="009C6337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3F7EBD">
        <w:rPr>
          <w:rFonts w:eastAsia="Times New Roman"/>
          <w:color w:val="000000"/>
          <w:sz w:val="24"/>
          <w:szCs w:val="24"/>
          <w:lang w:eastAsia="ru-RU"/>
        </w:rPr>
        <w:t>22.11.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2024 № </w:t>
      </w:r>
      <w:r w:rsidR="003F7EBD">
        <w:rPr>
          <w:rFonts w:eastAsia="Times New Roman"/>
          <w:color w:val="000000"/>
          <w:sz w:val="24"/>
          <w:szCs w:val="24"/>
          <w:lang w:eastAsia="ru-RU"/>
        </w:rPr>
        <w:t>2266</w:t>
      </w:r>
    </w:p>
    <w:p w:rsidR="009C6337" w:rsidRPr="00986063" w:rsidRDefault="009C6337" w:rsidP="009C6337">
      <w:pPr>
        <w:spacing w:after="0" w:line="240" w:lineRule="auto"/>
        <w:ind w:firstLine="10490"/>
        <w:rPr>
          <w:sz w:val="24"/>
          <w:szCs w:val="24"/>
        </w:rPr>
      </w:pPr>
    </w:p>
    <w:p w:rsidR="009C6337" w:rsidRPr="00986063" w:rsidRDefault="009C6337" w:rsidP="009C6337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9C6337" w:rsidRPr="00986063" w:rsidRDefault="009C6337" w:rsidP="009C6337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color w:val="000000"/>
          <w:sz w:val="24"/>
          <w:szCs w:val="24"/>
        </w:rPr>
        <w:t>к муниципальной программе</w:t>
      </w:r>
      <w:r w:rsidRPr="00986063">
        <w:rPr>
          <w:sz w:val="24"/>
          <w:szCs w:val="24"/>
        </w:rPr>
        <w:t xml:space="preserve"> «</w:t>
      </w:r>
      <w:r w:rsidRPr="00986063">
        <w:rPr>
          <w:color w:val="000000"/>
          <w:sz w:val="24"/>
          <w:szCs w:val="24"/>
        </w:rPr>
        <w:t>Управление муниципальным имуществом ЗАТО Железногорск»</w:t>
      </w:r>
    </w:p>
    <w:p w:rsidR="009C6337" w:rsidRPr="00986063" w:rsidRDefault="009C6337" w:rsidP="009C6337">
      <w:pPr>
        <w:spacing w:after="0" w:line="240" w:lineRule="auto"/>
        <w:rPr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2977"/>
        <w:gridCol w:w="2410"/>
        <w:gridCol w:w="1984"/>
        <w:gridCol w:w="339"/>
        <w:gridCol w:w="1504"/>
        <w:gridCol w:w="481"/>
        <w:gridCol w:w="1362"/>
        <w:gridCol w:w="547"/>
        <w:gridCol w:w="1437"/>
      </w:tblGrid>
      <w:tr w:rsidR="009C6337" w:rsidRPr="00986063" w:rsidTr="00BF5E7D">
        <w:trPr>
          <w:trHeight w:val="672"/>
        </w:trPr>
        <w:tc>
          <w:tcPr>
            <w:tcW w:w="14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86063">
              <w:rPr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C6337" w:rsidRPr="00986063" w:rsidTr="00BF5E7D">
        <w:trPr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C6337" w:rsidRPr="00986063" w:rsidTr="00BF5E7D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Оценка расходов (руб.), годы</w:t>
            </w:r>
          </w:p>
        </w:tc>
      </w:tr>
      <w:tr w:rsidR="009C6337" w:rsidRPr="00986063" w:rsidTr="00BF5E7D">
        <w:trPr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2026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Итого на период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муниципальным имуществом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205 843 749,57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166 026 002,76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156 014 002,76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527 883 755,09</w:t>
            </w:r>
          </w:p>
        </w:tc>
      </w:tr>
      <w:tr w:rsidR="009C6337" w:rsidRPr="00986063" w:rsidTr="009C6337">
        <w:trPr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337" w:rsidRPr="00986063" w:rsidTr="009C6337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1 309 900,00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204 533 849,57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166 026 002,76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156 014 002,76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526 573 855,09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объектами Муниципальной казны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175 699 356,57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137 688 085,76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127 676 085,76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441 063 528,09</w:t>
            </w:r>
          </w:p>
        </w:tc>
      </w:tr>
      <w:tr w:rsidR="009C6337" w:rsidRPr="00986063" w:rsidTr="009C6337">
        <w:trPr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C6337" w:rsidRPr="00986063" w:rsidTr="009C6337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1 309 900,00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174389456,6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137 688 085,76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127 676 085,76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439 753 628,09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Развитие земельных отношений на территории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30 144 393,00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28 337 917,00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28 337 917,00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86 820 227,00</w:t>
            </w:r>
          </w:p>
        </w:tc>
      </w:tr>
      <w:tr w:rsidR="009C6337" w:rsidRPr="00986063" w:rsidTr="009C6337">
        <w:trPr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337" w:rsidRPr="00986063" w:rsidTr="009C6337">
        <w:trPr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C6337" w:rsidRPr="00986063" w:rsidTr="009C6337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30 144 393,00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28 337 917,00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28 337 917,00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337" w:rsidRDefault="009C6337" w:rsidP="009C633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86 820 227,00</w:t>
            </w:r>
          </w:p>
        </w:tc>
      </w:tr>
      <w:tr w:rsidR="009C6337" w:rsidRPr="00986063" w:rsidTr="00BF5E7D">
        <w:trPr>
          <w:trHeight w:val="312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9C6337">
            <w:pP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Н</w:t>
            </w:r>
            <w:r w:rsidRPr="00986063">
              <w:rPr>
                <w:color w:val="000000"/>
                <w:sz w:val="24"/>
                <w:szCs w:val="20"/>
              </w:rPr>
              <w:t>ачальник КУМИ Администрации ЗАТО г. Железногорск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jc w:val="righ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О.В. Захарова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37" w:rsidRPr="00986063" w:rsidRDefault="009C6337" w:rsidP="00BF5E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C6337" w:rsidRDefault="009C633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597172" w:rsidRPr="00986063" w:rsidRDefault="00597172" w:rsidP="00597172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9C6337">
        <w:rPr>
          <w:rFonts w:eastAsia="Times New Roman"/>
          <w:color w:val="000000"/>
          <w:sz w:val="24"/>
          <w:szCs w:val="24"/>
          <w:lang w:eastAsia="ru-RU"/>
        </w:rPr>
        <w:t>3</w:t>
      </w:r>
    </w:p>
    <w:p w:rsidR="00597172" w:rsidRPr="00986063" w:rsidRDefault="00597172" w:rsidP="00597172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97172" w:rsidRPr="00986063" w:rsidRDefault="00597172" w:rsidP="00597172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597172" w:rsidRPr="00986063" w:rsidRDefault="00597172" w:rsidP="00597172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3F7EBD">
        <w:rPr>
          <w:rFonts w:eastAsia="Times New Roman"/>
          <w:color w:val="000000"/>
          <w:sz w:val="24"/>
          <w:szCs w:val="24"/>
          <w:lang w:eastAsia="ru-RU"/>
        </w:rPr>
        <w:t>22.11.</w:t>
      </w:r>
      <w:r w:rsidR="003F7EBD" w:rsidRPr="00986063">
        <w:rPr>
          <w:rFonts w:eastAsia="Times New Roman"/>
          <w:color w:val="000000"/>
          <w:sz w:val="24"/>
          <w:szCs w:val="24"/>
          <w:lang w:eastAsia="ru-RU"/>
        </w:rPr>
        <w:t xml:space="preserve">2024 № </w:t>
      </w:r>
      <w:r w:rsidR="003F7EBD">
        <w:rPr>
          <w:rFonts w:eastAsia="Times New Roman"/>
          <w:color w:val="000000"/>
          <w:sz w:val="24"/>
          <w:szCs w:val="24"/>
          <w:lang w:eastAsia="ru-RU"/>
        </w:rPr>
        <w:t>2266</w:t>
      </w:r>
    </w:p>
    <w:p w:rsidR="00597172" w:rsidRPr="00986063" w:rsidRDefault="00597172" w:rsidP="00597172">
      <w:pPr>
        <w:spacing w:after="0" w:line="240" w:lineRule="auto"/>
        <w:ind w:firstLine="10490"/>
        <w:rPr>
          <w:sz w:val="24"/>
          <w:szCs w:val="24"/>
        </w:rPr>
      </w:pPr>
    </w:p>
    <w:p w:rsidR="00597172" w:rsidRPr="00986063" w:rsidRDefault="00597172" w:rsidP="00597172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597172" w:rsidRPr="00986063" w:rsidRDefault="00597172" w:rsidP="00597172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к подпрограмме «Управление  объектами Муниципальной казны </w:t>
      </w:r>
    </w:p>
    <w:p w:rsidR="00597172" w:rsidRPr="00986063" w:rsidRDefault="00597172" w:rsidP="00597172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ЗАТО Железногорск»</w:t>
      </w:r>
    </w:p>
    <w:p w:rsidR="00597172" w:rsidRPr="00986063" w:rsidRDefault="00597172" w:rsidP="00597172">
      <w:pPr>
        <w:spacing w:after="0" w:line="240" w:lineRule="auto"/>
        <w:ind w:left="10490" w:firstLine="10490"/>
        <w:rPr>
          <w:sz w:val="24"/>
          <w:szCs w:val="24"/>
        </w:rPr>
      </w:pPr>
    </w:p>
    <w:p w:rsidR="00597172" w:rsidRDefault="00597172" w:rsidP="00597172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597172" w:rsidRPr="00B562CA" w:rsidRDefault="00597172" w:rsidP="00597172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597172" w:rsidRDefault="00597172" w:rsidP="00597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21" w:type="dxa"/>
        <w:tblInd w:w="96" w:type="dxa"/>
        <w:tblLayout w:type="fixed"/>
        <w:tblLook w:val="04A0"/>
      </w:tblPr>
      <w:tblGrid>
        <w:gridCol w:w="2564"/>
        <w:gridCol w:w="1701"/>
        <w:gridCol w:w="1134"/>
        <w:gridCol w:w="567"/>
        <w:gridCol w:w="709"/>
        <w:gridCol w:w="567"/>
        <w:gridCol w:w="1417"/>
        <w:gridCol w:w="1418"/>
        <w:gridCol w:w="1417"/>
        <w:gridCol w:w="1418"/>
        <w:gridCol w:w="2409"/>
      </w:tblGrid>
      <w:tr w:rsidR="00597172" w:rsidRPr="00164019" w:rsidTr="00164019">
        <w:trPr>
          <w:trHeight w:val="8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97172" w:rsidRPr="00164019" w:rsidTr="00164019">
        <w:trPr>
          <w:trHeight w:val="55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72" w:rsidRPr="00164019" w:rsidRDefault="00597172" w:rsidP="00164019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72" w:rsidRPr="00164019" w:rsidRDefault="00597172" w:rsidP="001640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7172" w:rsidRPr="00164019" w:rsidTr="00164019">
        <w:trPr>
          <w:trHeight w:val="300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172" w:rsidRPr="00164019" w:rsidRDefault="00597172" w:rsidP="00164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164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164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597172" w:rsidRPr="00164019" w:rsidTr="00164019">
        <w:trPr>
          <w:trHeight w:val="300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72" w:rsidRPr="00164019" w:rsidRDefault="00597172" w:rsidP="00164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4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164019" w:rsidRPr="00164019" w:rsidTr="00164019">
        <w:trPr>
          <w:trHeight w:val="208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164019" w:rsidRPr="00164019" w:rsidTr="00164019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650 500,00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Приватизация 15 объектов Муниципальной </w:t>
            </w:r>
            <w:proofErr w:type="spellStart"/>
            <w:r w:rsidRPr="00164019">
              <w:rPr>
                <w:color w:val="000000"/>
                <w:sz w:val="20"/>
                <w:szCs w:val="20"/>
              </w:rPr>
              <w:t>казны</w:t>
            </w:r>
            <w:proofErr w:type="gramStart"/>
            <w:r w:rsidRPr="00164019">
              <w:rPr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164019">
              <w:rPr>
                <w:color w:val="000000"/>
                <w:sz w:val="20"/>
                <w:szCs w:val="20"/>
              </w:rPr>
              <w:t xml:space="preserve"> также 2 муниципальных предприятий</w:t>
            </w:r>
          </w:p>
        </w:tc>
      </w:tr>
      <w:tr w:rsidR="00164019" w:rsidRPr="00164019" w:rsidTr="00164019">
        <w:trPr>
          <w:trHeight w:val="19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578 100,00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1 098 100,00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Оценка 200 бесхозяйных объектов в целях постановки на бюджетный учет, заключение 325 договоров аренды муниципального имущества</w:t>
            </w:r>
          </w:p>
        </w:tc>
      </w:tr>
      <w:tr w:rsidR="00164019" w:rsidRPr="00164019" w:rsidTr="00164019">
        <w:trPr>
          <w:trHeight w:val="645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64019">
              <w:rPr>
                <w:b/>
                <w:bCs/>
                <w:color w:val="000000"/>
                <w:sz w:val="20"/>
                <w:szCs w:val="20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164019">
              <w:rPr>
                <w:b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64019">
              <w:rPr>
                <w:b/>
                <w:bCs/>
                <w:color w:val="000000"/>
                <w:sz w:val="20"/>
                <w:szCs w:val="20"/>
              </w:rPr>
              <w:t xml:space="preserve"> использованием муниципального имущества</w:t>
            </w:r>
          </w:p>
        </w:tc>
      </w:tr>
      <w:tr w:rsidR="00164019" w:rsidRPr="00164019" w:rsidTr="00164019">
        <w:trPr>
          <w:trHeight w:val="14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5 573 700,00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5 573 700,00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164019" w:rsidRPr="00164019" w:rsidTr="00164019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Мероприятие 2.2. Содержание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1 776 961,00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4 900 883,00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Содержание в надлежащем состоянии муниципального жилого фонда</w:t>
            </w:r>
          </w:p>
        </w:tc>
      </w:tr>
      <w:tr w:rsidR="00164019" w:rsidRPr="00164019" w:rsidTr="00164019">
        <w:trPr>
          <w:trHeight w:val="639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1 656 961,00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4 540 883,00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113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Мероприятие 2.3.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8 831 000,00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Взносы в РФКК за объекты муниципальной собственности </w:t>
            </w:r>
          </w:p>
        </w:tc>
      </w:tr>
      <w:tr w:rsidR="00164019" w:rsidRPr="00164019" w:rsidTr="00164019">
        <w:trPr>
          <w:trHeight w:val="314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Мероприятие 2.4. </w:t>
            </w:r>
            <w:proofErr w:type="spellStart"/>
            <w:r w:rsidRPr="0016401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64019">
              <w:rPr>
                <w:color w:val="000000"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Будет осуществлено </w:t>
            </w:r>
            <w:proofErr w:type="spellStart"/>
            <w:r w:rsidRPr="0016401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64019">
              <w:rPr>
                <w:color w:val="000000"/>
                <w:sz w:val="20"/>
                <w:szCs w:val="20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164019" w:rsidRPr="00164019" w:rsidTr="00164019">
        <w:trPr>
          <w:trHeight w:val="36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lastRenderedPageBreak/>
              <w:t>Мероприятие 2.5.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9 486 058,27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5 303 174,00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5 303 174,00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20 092 406,27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164019" w:rsidRPr="00164019" w:rsidTr="00164019">
        <w:trPr>
          <w:trHeight w:val="73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4 197 372,00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3 822 396,00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3 822 396,00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11 842 164,00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67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5 288 686,27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1 470 278,00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1 470 278,00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8 229 242,27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681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101 711 845,77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92 218 823,76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84 249 823,76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278 180 493,29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164019" w:rsidRPr="00164019" w:rsidTr="00164019">
        <w:trPr>
          <w:trHeight w:val="839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100 265 646,89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92 218 823,76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84 249 823,76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276 734 294,41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825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1 446 198,88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1 446 198,88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312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Мероприятие 2.7.                  Уплата судебных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850 600,00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850 600,00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Оплата судебных расходов</w:t>
            </w:r>
          </w:p>
        </w:tc>
      </w:tr>
      <w:tr w:rsidR="00164019" w:rsidRPr="00164019" w:rsidTr="00164019">
        <w:trPr>
          <w:trHeight w:val="82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476 000,00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82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374 600,00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374 600,00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324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164019">
              <w:rPr>
                <w:color w:val="000000"/>
                <w:sz w:val="20"/>
                <w:szCs w:val="20"/>
              </w:rPr>
              <w:t>Мероприятияе</w:t>
            </w:r>
            <w:proofErr w:type="spellEnd"/>
            <w:r w:rsidRPr="00164019">
              <w:rPr>
                <w:color w:val="000000"/>
                <w:sz w:val="20"/>
                <w:szCs w:val="20"/>
              </w:rPr>
              <w:t xml:space="preserve"> 2.8. Финансовое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44 610 380,32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36 561 127,00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36 561 127,00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117 732 634,32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4019" w:rsidRPr="00164019" w:rsidTr="00164019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39 228 507,00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31 587 132,00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31 587 132,00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102 402 771,00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4 683 677,26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4 788 995,00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4 788 995,00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14 261 667,26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579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477 475,06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477 475,06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579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140 721,00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350 721,00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62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4019" w:rsidRPr="00164019" w:rsidTr="00164019">
        <w:trPr>
          <w:trHeight w:val="421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lastRenderedPageBreak/>
              <w:t xml:space="preserve">Мероприятие 2.9 </w:t>
            </w:r>
            <w:r w:rsidRPr="00164019">
              <w:rPr>
                <w:color w:val="000000"/>
                <w:sz w:val="20"/>
                <w:szCs w:val="20"/>
              </w:rPr>
              <w:br/>
              <w:t>Оценка рыночной стоимости объекта незавершенного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Оценка объекта НЗС с местонахождением: Российская Федерация, Красноярский край, ЗАТО Железногорск, г. Железногорск, в 150 м по направлению на юг от нежилого здания по пр. </w:t>
            </w:r>
            <w:proofErr w:type="gramStart"/>
            <w:r w:rsidRPr="00164019">
              <w:rPr>
                <w:color w:val="000000"/>
                <w:sz w:val="20"/>
                <w:szCs w:val="20"/>
              </w:rPr>
              <w:t>Ленинградский</w:t>
            </w:r>
            <w:proofErr w:type="gramEnd"/>
            <w:r w:rsidRPr="00164019">
              <w:rPr>
                <w:color w:val="000000"/>
                <w:sz w:val="20"/>
                <w:szCs w:val="20"/>
              </w:rPr>
              <w:t>, 91А в целях дальнейшей организации и проведения публичных торгов на основании решения суда об изъятии объекта НЗС у собственника путем продажи с публичных торгов</w:t>
            </w:r>
          </w:p>
        </w:tc>
      </w:tr>
      <w:tr w:rsidR="00164019" w:rsidRPr="00164019" w:rsidTr="00164019">
        <w:trPr>
          <w:trHeight w:val="26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Мероприятие 2.10                     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1 311 211,21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1 311 211,21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Постановка 64 объектов муниципальной собственности ЗАТО Железногорск на государственный кадастровый учет, регистрация права собственности </w:t>
            </w:r>
          </w:p>
        </w:tc>
      </w:tr>
      <w:tr w:rsidR="00164019" w:rsidRPr="00164019" w:rsidTr="00164019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175 699 356,57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441 063 528,09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0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4019" w:rsidRPr="00164019" w:rsidTr="001640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40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0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0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0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4019" w:rsidRPr="00164019" w:rsidTr="00164019">
        <w:trPr>
          <w:trHeight w:val="82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175 699 356,57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164019" w:rsidRDefault="00164019" w:rsidP="0016401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4019">
              <w:rPr>
                <w:color w:val="000000"/>
                <w:sz w:val="20"/>
                <w:szCs w:val="20"/>
              </w:rPr>
              <w:t>441 063 528,09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019" w:rsidRPr="00164019" w:rsidRDefault="00164019" w:rsidP="0016401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0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97172" w:rsidRPr="00422097" w:rsidRDefault="00597172" w:rsidP="00597172">
      <w:pPr>
        <w:pStyle w:val="ConsNonformat"/>
        <w:widowControl/>
        <w:rPr>
          <w:rFonts w:ascii="Times New Roman" w:hAnsi="Times New Roman" w:cs="Times New Roman"/>
          <w:color w:val="000000"/>
        </w:rPr>
      </w:pPr>
    </w:p>
    <w:p w:rsidR="00597172" w:rsidRDefault="00597172" w:rsidP="00597172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Начальник </w:t>
      </w:r>
      <w:r w:rsidRPr="00986063">
        <w:rPr>
          <w:rFonts w:eastAsia="Times New Roman"/>
          <w:sz w:val="24"/>
          <w:szCs w:val="20"/>
          <w:lang w:eastAsia="ru-RU"/>
        </w:rPr>
        <w:t xml:space="preserve">КУМИ Администрации </w:t>
      </w:r>
    </w:p>
    <w:p w:rsidR="00597172" w:rsidRDefault="00597172" w:rsidP="00164019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ЗАТО г. Железногорск</w:t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  <w:t>О.В. Захарова</w:t>
      </w:r>
      <w:r w:rsidRPr="00986063">
        <w:rPr>
          <w:rFonts w:eastAsia="Times New Roman"/>
          <w:sz w:val="24"/>
          <w:szCs w:val="20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597172" w:rsidRDefault="00597172" w:rsidP="002B543F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</w:p>
    <w:p w:rsidR="002B543F" w:rsidRPr="00986063" w:rsidRDefault="002B543F" w:rsidP="002B543F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Приложение № </w:t>
      </w:r>
      <w:r w:rsidR="00652E53">
        <w:rPr>
          <w:rFonts w:eastAsia="Times New Roman"/>
          <w:color w:val="000000"/>
          <w:sz w:val="24"/>
          <w:szCs w:val="24"/>
          <w:lang w:eastAsia="ru-RU"/>
        </w:rPr>
        <w:t>4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2B543F" w:rsidRPr="00986063" w:rsidRDefault="002B543F" w:rsidP="002B543F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B543F" w:rsidRPr="00986063" w:rsidRDefault="002B543F" w:rsidP="002B543F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2B543F" w:rsidRPr="00150676" w:rsidRDefault="002B543F" w:rsidP="002B543F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3F7EBD">
        <w:rPr>
          <w:rFonts w:eastAsia="Times New Roman"/>
          <w:color w:val="000000"/>
          <w:sz w:val="24"/>
          <w:szCs w:val="24"/>
          <w:lang w:eastAsia="ru-RU"/>
        </w:rPr>
        <w:t>22.11.</w:t>
      </w:r>
      <w:r w:rsidR="003F7EBD" w:rsidRPr="00986063">
        <w:rPr>
          <w:rFonts w:eastAsia="Times New Roman"/>
          <w:color w:val="000000"/>
          <w:sz w:val="24"/>
          <w:szCs w:val="24"/>
          <w:lang w:eastAsia="ru-RU"/>
        </w:rPr>
        <w:t xml:space="preserve">2024 № </w:t>
      </w:r>
      <w:r w:rsidR="003F7EBD">
        <w:rPr>
          <w:rFonts w:eastAsia="Times New Roman"/>
          <w:color w:val="000000"/>
          <w:sz w:val="24"/>
          <w:szCs w:val="24"/>
          <w:lang w:eastAsia="ru-RU"/>
        </w:rPr>
        <w:t>2266</w:t>
      </w:r>
    </w:p>
    <w:p w:rsidR="002B543F" w:rsidRPr="00986063" w:rsidRDefault="002B543F" w:rsidP="002B543F">
      <w:pPr>
        <w:spacing w:after="0" w:line="240" w:lineRule="auto"/>
        <w:ind w:firstLine="10490"/>
        <w:rPr>
          <w:sz w:val="24"/>
          <w:szCs w:val="24"/>
        </w:rPr>
      </w:pPr>
    </w:p>
    <w:p w:rsidR="002B543F" w:rsidRPr="00986063" w:rsidRDefault="002B543F" w:rsidP="002B543F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2B543F" w:rsidRPr="00986063" w:rsidRDefault="002B543F" w:rsidP="002B543F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к подпрограмме «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>Развитие земельных отношений  на территории ЗАТО Железногорск»</w:t>
      </w:r>
      <w:r w:rsidRPr="00986063">
        <w:rPr>
          <w:sz w:val="24"/>
          <w:szCs w:val="24"/>
        </w:rPr>
        <w:t>»</w:t>
      </w:r>
    </w:p>
    <w:p w:rsidR="002B543F" w:rsidRPr="00986063" w:rsidRDefault="002B543F" w:rsidP="002B543F">
      <w:pPr>
        <w:spacing w:after="0" w:line="240" w:lineRule="auto"/>
        <w:rPr>
          <w:sz w:val="24"/>
          <w:szCs w:val="24"/>
        </w:rPr>
      </w:pPr>
    </w:p>
    <w:p w:rsidR="002B543F" w:rsidRDefault="002B543F" w:rsidP="002B543F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>Перечень мероприятий подпрограммы 2</w:t>
      </w:r>
    </w:p>
    <w:tbl>
      <w:tblPr>
        <w:tblW w:w="15302" w:type="dxa"/>
        <w:tblInd w:w="96" w:type="dxa"/>
        <w:tblLayout w:type="fixed"/>
        <w:tblLook w:val="04A0"/>
      </w:tblPr>
      <w:tblGrid>
        <w:gridCol w:w="1855"/>
        <w:gridCol w:w="1581"/>
        <w:gridCol w:w="91"/>
        <w:gridCol w:w="1313"/>
        <w:gridCol w:w="728"/>
        <w:gridCol w:w="753"/>
        <w:gridCol w:w="658"/>
        <w:gridCol w:w="1418"/>
        <w:gridCol w:w="1417"/>
        <w:gridCol w:w="1418"/>
        <w:gridCol w:w="1559"/>
        <w:gridCol w:w="2511"/>
      </w:tblGrid>
      <w:tr w:rsidR="002B543F" w:rsidRPr="00947FBB" w:rsidTr="00A91F48">
        <w:trPr>
          <w:trHeight w:val="5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543F" w:rsidRPr="00947FBB" w:rsidTr="00164019">
        <w:trPr>
          <w:trHeight w:val="643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43F" w:rsidRPr="00947FBB" w:rsidTr="00A91F48">
        <w:trPr>
          <w:trHeight w:val="435"/>
        </w:trPr>
        <w:tc>
          <w:tcPr>
            <w:tcW w:w="15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2B543F" w:rsidRPr="00947FBB" w:rsidTr="00A91F48">
        <w:trPr>
          <w:trHeight w:val="645"/>
        </w:trPr>
        <w:tc>
          <w:tcPr>
            <w:tcW w:w="15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2B543F" w:rsidRPr="00947FBB" w:rsidTr="00A91F48">
        <w:trPr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3 280 000,00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543F" w:rsidRPr="00947FBB" w:rsidTr="00164019">
        <w:trPr>
          <w:trHeight w:val="1126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EB3B7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3</w:t>
            </w:r>
            <w:r w:rsidR="00EB3B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4,8</w:t>
            </w:r>
            <w:r w:rsidRPr="00947FBB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2B543F" w:rsidRPr="00947FBB" w:rsidTr="00A91F48">
        <w:trPr>
          <w:trHeight w:val="127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43F" w:rsidRPr="00947FBB" w:rsidTr="00A91F48">
        <w:trPr>
          <w:trHeight w:val="510"/>
        </w:trPr>
        <w:tc>
          <w:tcPr>
            <w:tcW w:w="15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F" w:rsidRPr="00947FBB" w:rsidRDefault="002B543F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B51212" w:rsidRPr="00947FBB" w:rsidTr="00A91F48">
        <w:trPr>
          <w:trHeight w:val="45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384 393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7 077 917,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7 077 917,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3 540 227,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EB3B7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Неналоговые доходы бюджета от арендной платы за землю составят </w:t>
            </w:r>
            <w:r w:rsidR="00EB3B70">
              <w:t>312,46</w:t>
            </w:r>
            <w:r w:rsidR="00E52A93" w:rsidRPr="00627233">
              <w:t xml:space="preserve"> 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</w:tbl>
    <w:p w:rsidR="00B2550D" w:rsidRDefault="00B2550D"/>
    <w:tbl>
      <w:tblPr>
        <w:tblW w:w="15302" w:type="dxa"/>
        <w:tblInd w:w="96" w:type="dxa"/>
        <w:tblLayout w:type="fixed"/>
        <w:tblLook w:val="04A0"/>
      </w:tblPr>
      <w:tblGrid>
        <w:gridCol w:w="1855"/>
        <w:gridCol w:w="1672"/>
        <w:gridCol w:w="1313"/>
        <w:gridCol w:w="728"/>
        <w:gridCol w:w="753"/>
        <w:gridCol w:w="658"/>
        <w:gridCol w:w="1418"/>
        <w:gridCol w:w="1417"/>
        <w:gridCol w:w="1418"/>
        <w:gridCol w:w="1559"/>
        <w:gridCol w:w="2511"/>
      </w:tblGrid>
      <w:tr w:rsidR="00B113E1" w:rsidRPr="00947FBB" w:rsidTr="00D71D7E">
        <w:trPr>
          <w:trHeight w:val="79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25 543 758,00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24 023 158,00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5F04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73 590 074,00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3E1" w:rsidRPr="00947FBB" w:rsidTr="00D71D7E">
        <w:trPr>
          <w:trHeight w:val="551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F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1F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1F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635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3 053 909,00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1640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91F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A91F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948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1F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3E1" w:rsidRPr="00947FBB" w:rsidTr="00D71D7E">
        <w:trPr>
          <w:trHeight w:val="806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1 700</w:t>
            </w: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3E1" w:rsidRPr="00947FBB" w:rsidRDefault="00B113E1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4019" w:rsidRPr="00947FBB" w:rsidTr="00A91F48">
        <w:trPr>
          <w:trHeight w:val="2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4019" w:rsidRPr="00947FBB" w:rsidTr="00B51212">
        <w:trPr>
          <w:trHeight w:val="731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B51212" w:rsidP="00B51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30 144 393,00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B51212" w:rsidP="00B51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28 337 917,00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28 337 917,00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B51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B512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6 820 227,00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4019" w:rsidRPr="00947FBB" w:rsidTr="00A91F48">
        <w:trPr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19" w:rsidRPr="00947FBB" w:rsidRDefault="00164019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212" w:rsidRPr="00947FBB" w:rsidTr="00A91F48">
        <w:trPr>
          <w:trHeight w:val="936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B5121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30 144 393,00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28 337 917,00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28 337 917,00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E52A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6 820 227,00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12" w:rsidRPr="00947FBB" w:rsidRDefault="00B51212" w:rsidP="00A91F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7F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86063" w:rsidRDefault="00986063" w:rsidP="00986063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2B543F" w:rsidRDefault="002B543F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Н</w:t>
      </w:r>
      <w:r w:rsidR="00986063" w:rsidRPr="00986063">
        <w:rPr>
          <w:rFonts w:eastAsia="Times New Roman"/>
          <w:sz w:val="24"/>
          <w:szCs w:val="20"/>
          <w:lang w:eastAsia="ru-RU"/>
        </w:rPr>
        <w:t>ачальник</w:t>
      </w:r>
      <w:r>
        <w:rPr>
          <w:rFonts w:eastAsia="Times New Roman"/>
          <w:sz w:val="24"/>
          <w:szCs w:val="20"/>
          <w:lang w:eastAsia="ru-RU"/>
        </w:rPr>
        <w:t xml:space="preserve"> </w:t>
      </w:r>
      <w:r w:rsidR="00986063" w:rsidRPr="00986063">
        <w:rPr>
          <w:rFonts w:eastAsia="Times New Roman"/>
          <w:sz w:val="24"/>
          <w:szCs w:val="20"/>
          <w:lang w:eastAsia="ru-RU"/>
        </w:rPr>
        <w:t xml:space="preserve">КУМИ Администрации </w:t>
      </w:r>
    </w:p>
    <w:p w:rsidR="00986063" w:rsidRPr="00986063" w:rsidRDefault="002B543F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ЗАТО г. Железногорск</w:t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ab/>
        <w:t>О.В. Захарова</w:t>
      </w:r>
    </w:p>
    <w:sectPr w:rsidR="00986063" w:rsidRPr="00986063" w:rsidSect="00B113E1">
      <w:headerReference w:type="default" r:id="rId11"/>
      <w:pgSz w:w="16838" w:h="11906" w:orient="landscape"/>
      <w:pgMar w:top="949" w:right="686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87" w:rsidRDefault="00BB3B87" w:rsidP="00D53F46">
      <w:pPr>
        <w:spacing w:after="0" w:line="240" w:lineRule="auto"/>
      </w:pPr>
      <w:r>
        <w:separator/>
      </w:r>
    </w:p>
  </w:endnote>
  <w:endnote w:type="continuationSeparator" w:id="0">
    <w:p w:rsidR="00BB3B87" w:rsidRDefault="00BB3B8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87" w:rsidRDefault="00BB3B87" w:rsidP="00D53F46">
      <w:pPr>
        <w:spacing w:after="0" w:line="240" w:lineRule="auto"/>
      </w:pPr>
      <w:r>
        <w:separator/>
      </w:r>
    </w:p>
  </w:footnote>
  <w:footnote w:type="continuationSeparator" w:id="0">
    <w:p w:rsidR="00BB3B87" w:rsidRDefault="00BB3B8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BB3B87" w:rsidRDefault="00896D63">
        <w:pPr>
          <w:pStyle w:val="a9"/>
          <w:jc w:val="center"/>
        </w:pPr>
        <w:fldSimple w:instr=" PAGE   \* MERGEFORMAT ">
          <w:r w:rsidR="003F7EB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87" w:rsidRPr="00162C4A" w:rsidRDefault="00BB3B87" w:rsidP="00162C4A">
    <w:pPr>
      <w:pStyle w:val="a9"/>
      <w:spacing w:after="120" w:line="240" w:lineRule="aut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87" w:rsidRPr="00700816" w:rsidRDefault="00BB3B87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190F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0E"/>
    <w:rsid w:val="000A29EF"/>
    <w:rsid w:val="000A3319"/>
    <w:rsid w:val="000A4053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13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AB3"/>
    <w:rsid w:val="00106CBE"/>
    <w:rsid w:val="00107EC3"/>
    <w:rsid w:val="001109DB"/>
    <w:rsid w:val="00110FAF"/>
    <w:rsid w:val="00112B6B"/>
    <w:rsid w:val="001137B6"/>
    <w:rsid w:val="001158DE"/>
    <w:rsid w:val="001162F3"/>
    <w:rsid w:val="0011665B"/>
    <w:rsid w:val="00116A0F"/>
    <w:rsid w:val="00116B62"/>
    <w:rsid w:val="00117B97"/>
    <w:rsid w:val="0012120D"/>
    <w:rsid w:val="001214D6"/>
    <w:rsid w:val="00121B9F"/>
    <w:rsid w:val="00122060"/>
    <w:rsid w:val="00122550"/>
    <w:rsid w:val="001228B9"/>
    <w:rsid w:val="0012414C"/>
    <w:rsid w:val="00125A14"/>
    <w:rsid w:val="00126081"/>
    <w:rsid w:val="00130ADE"/>
    <w:rsid w:val="0013286F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6B20"/>
    <w:rsid w:val="00150676"/>
    <w:rsid w:val="00155774"/>
    <w:rsid w:val="00155816"/>
    <w:rsid w:val="00156CE1"/>
    <w:rsid w:val="001579F6"/>
    <w:rsid w:val="00161CA3"/>
    <w:rsid w:val="00162C4A"/>
    <w:rsid w:val="00164019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9E6"/>
    <w:rsid w:val="001F7E47"/>
    <w:rsid w:val="002007D2"/>
    <w:rsid w:val="002008FA"/>
    <w:rsid w:val="00201764"/>
    <w:rsid w:val="0020348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ED6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A93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6A5E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33E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07F"/>
    <w:rsid w:val="002B12EC"/>
    <w:rsid w:val="002B441E"/>
    <w:rsid w:val="002B543F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01FC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6754"/>
    <w:rsid w:val="003175CC"/>
    <w:rsid w:val="00321F61"/>
    <w:rsid w:val="003223F7"/>
    <w:rsid w:val="003226A4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33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9707B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1DA"/>
    <w:rsid w:val="003B314F"/>
    <w:rsid w:val="003B35EC"/>
    <w:rsid w:val="003B3788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5D8E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3F7EBD"/>
    <w:rsid w:val="0040061A"/>
    <w:rsid w:val="00400981"/>
    <w:rsid w:val="00401FD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097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16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A7E6B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784"/>
    <w:rsid w:val="004E7D9E"/>
    <w:rsid w:val="004F2686"/>
    <w:rsid w:val="004F3251"/>
    <w:rsid w:val="004F33FA"/>
    <w:rsid w:val="004F3BA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880"/>
    <w:rsid w:val="005659C6"/>
    <w:rsid w:val="0056600E"/>
    <w:rsid w:val="00567016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FCA"/>
    <w:rsid w:val="0059208E"/>
    <w:rsid w:val="00592C71"/>
    <w:rsid w:val="005936E9"/>
    <w:rsid w:val="005945A4"/>
    <w:rsid w:val="00594EF9"/>
    <w:rsid w:val="005958B2"/>
    <w:rsid w:val="00595BC9"/>
    <w:rsid w:val="005965CE"/>
    <w:rsid w:val="0059717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1D9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11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AE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E53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F27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1B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47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3B8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DF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E4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708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6D63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47FBB"/>
    <w:rsid w:val="0095036B"/>
    <w:rsid w:val="00950CE6"/>
    <w:rsid w:val="009518A1"/>
    <w:rsid w:val="009520D1"/>
    <w:rsid w:val="009529CB"/>
    <w:rsid w:val="00952C46"/>
    <w:rsid w:val="00952F2D"/>
    <w:rsid w:val="00953A13"/>
    <w:rsid w:val="009544F3"/>
    <w:rsid w:val="00954BF1"/>
    <w:rsid w:val="009555DA"/>
    <w:rsid w:val="00956AF5"/>
    <w:rsid w:val="00956F32"/>
    <w:rsid w:val="00957802"/>
    <w:rsid w:val="00962AC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6B31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063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337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41B"/>
    <w:rsid w:val="009E3501"/>
    <w:rsid w:val="009E3735"/>
    <w:rsid w:val="009E42CB"/>
    <w:rsid w:val="009E5BB0"/>
    <w:rsid w:val="009E620F"/>
    <w:rsid w:val="009F1DFA"/>
    <w:rsid w:val="009F3ABA"/>
    <w:rsid w:val="009F3EC0"/>
    <w:rsid w:val="009F47D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FF5"/>
    <w:rsid w:val="00A7719C"/>
    <w:rsid w:val="00A775AC"/>
    <w:rsid w:val="00A8100F"/>
    <w:rsid w:val="00A82CBE"/>
    <w:rsid w:val="00A855B9"/>
    <w:rsid w:val="00A91D46"/>
    <w:rsid w:val="00A91F48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E1E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0247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81D"/>
    <w:rsid w:val="00AF4DA9"/>
    <w:rsid w:val="00AF4E60"/>
    <w:rsid w:val="00AF6BDD"/>
    <w:rsid w:val="00AF6E3B"/>
    <w:rsid w:val="00AF7093"/>
    <w:rsid w:val="00AF72E5"/>
    <w:rsid w:val="00B009EB"/>
    <w:rsid w:val="00B0103D"/>
    <w:rsid w:val="00B02C05"/>
    <w:rsid w:val="00B0344E"/>
    <w:rsid w:val="00B03757"/>
    <w:rsid w:val="00B03E9F"/>
    <w:rsid w:val="00B05219"/>
    <w:rsid w:val="00B05591"/>
    <w:rsid w:val="00B05B69"/>
    <w:rsid w:val="00B06AC4"/>
    <w:rsid w:val="00B06DD6"/>
    <w:rsid w:val="00B071EE"/>
    <w:rsid w:val="00B07872"/>
    <w:rsid w:val="00B07E63"/>
    <w:rsid w:val="00B10EFA"/>
    <w:rsid w:val="00B113E1"/>
    <w:rsid w:val="00B12B6C"/>
    <w:rsid w:val="00B12CFD"/>
    <w:rsid w:val="00B1476A"/>
    <w:rsid w:val="00B14A82"/>
    <w:rsid w:val="00B16AAC"/>
    <w:rsid w:val="00B16D7B"/>
    <w:rsid w:val="00B16DA8"/>
    <w:rsid w:val="00B2026E"/>
    <w:rsid w:val="00B20DC8"/>
    <w:rsid w:val="00B223C4"/>
    <w:rsid w:val="00B22902"/>
    <w:rsid w:val="00B2550D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212"/>
    <w:rsid w:val="00B518C4"/>
    <w:rsid w:val="00B519A6"/>
    <w:rsid w:val="00B51A6B"/>
    <w:rsid w:val="00B520B6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1D58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606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3B87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BA8"/>
    <w:rsid w:val="00BF509B"/>
    <w:rsid w:val="00BF5AEE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7E3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348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700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A0E"/>
    <w:rsid w:val="00CA0C92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F8D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A15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77F22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0A2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327D"/>
    <w:rsid w:val="00DB4C6B"/>
    <w:rsid w:val="00DB540C"/>
    <w:rsid w:val="00DB6FB1"/>
    <w:rsid w:val="00DC0946"/>
    <w:rsid w:val="00DC1E38"/>
    <w:rsid w:val="00DC2221"/>
    <w:rsid w:val="00DC23C4"/>
    <w:rsid w:val="00DC28B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402B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B56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4AD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A93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1F6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B70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A72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56F8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C12"/>
    <w:rsid w:val="00F641F8"/>
    <w:rsid w:val="00F64B63"/>
    <w:rsid w:val="00F65DBE"/>
    <w:rsid w:val="00F663DC"/>
    <w:rsid w:val="00F667C8"/>
    <w:rsid w:val="00F714F7"/>
    <w:rsid w:val="00F71F94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397A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643A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6AEE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  <w:style w:type="character" w:styleId="af3">
    <w:name w:val="FollowedHyperlink"/>
    <w:basedOn w:val="a0"/>
    <w:uiPriority w:val="99"/>
    <w:semiHidden/>
    <w:unhideWhenUsed/>
    <w:rsid w:val="00962AC2"/>
    <w:rPr>
      <w:color w:val="800080"/>
      <w:u w:val="single"/>
    </w:rPr>
  </w:style>
  <w:style w:type="paragraph" w:customStyle="1" w:styleId="xl63">
    <w:name w:val="xl63"/>
    <w:basedOn w:val="a"/>
    <w:rsid w:val="0096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64">
    <w:name w:val="xl64"/>
    <w:basedOn w:val="a"/>
    <w:rsid w:val="0096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65">
    <w:name w:val="xl65"/>
    <w:basedOn w:val="a"/>
    <w:rsid w:val="0096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lang w:eastAsia="ru-RU"/>
    </w:rPr>
  </w:style>
  <w:style w:type="paragraph" w:customStyle="1" w:styleId="xl66">
    <w:name w:val="xl66"/>
    <w:basedOn w:val="a"/>
    <w:rsid w:val="0096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eastAsia="Times New Roman"/>
      <w:lang w:eastAsia="ru-RU"/>
    </w:rPr>
  </w:style>
  <w:style w:type="paragraph" w:customStyle="1" w:styleId="xl67">
    <w:name w:val="xl67"/>
    <w:basedOn w:val="a"/>
    <w:rsid w:val="00E7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E7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69">
    <w:name w:val="xl69"/>
    <w:basedOn w:val="a"/>
    <w:rsid w:val="00E7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70">
    <w:name w:val="xl70"/>
    <w:basedOn w:val="a"/>
    <w:rsid w:val="00E77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71">
    <w:name w:val="xl71"/>
    <w:basedOn w:val="a"/>
    <w:rsid w:val="00E77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2">
    <w:name w:val="xl72"/>
    <w:basedOn w:val="a"/>
    <w:rsid w:val="00E77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73">
    <w:name w:val="xl73"/>
    <w:basedOn w:val="a"/>
    <w:rsid w:val="00E77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C632-6236-4176-87AD-055317B4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447</TotalTime>
  <Pages>17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30774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54</cp:revision>
  <cp:lastPrinted>2024-11-21T09:21:00Z</cp:lastPrinted>
  <dcterms:created xsi:type="dcterms:W3CDTF">2024-08-21T09:59:00Z</dcterms:created>
  <dcterms:modified xsi:type="dcterms:W3CDTF">2024-11-25T03:04:00Z</dcterms:modified>
</cp:coreProperties>
</file>