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5703" w:rsidRDefault="00FB3EB1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  <w:r>
        <w:t xml:space="preserve"> </w:t>
      </w:r>
      <w:r w:rsidR="00702AF8">
        <w:t>__</w:t>
      </w:r>
      <w:r w:rsidR="00F7407E" w:rsidRPr="00F7407E">
        <w:rPr>
          <w:u w:val="single"/>
        </w:rPr>
        <w:t>20.02.</w:t>
      </w:r>
      <w:r w:rsidR="00232D03" w:rsidRPr="00F7407E">
        <w:rPr>
          <w:u w:val="single"/>
        </w:rPr>
        <w:t>__</w:t>
      </w:r>
      <w:r w:rsidR="00702AF8" w:rsidRPr="00F7407E">
        <w:rPr>
          <w:u w:val="single"/>
        </w:rPr>
        <w:t>_</w:t>
      </w:r>
      <w:r w:rsidR="006969A1" w:rsidRPr="00604F66">
        <w:t>20</w:t>
      </w:r>
      <w:r w:rsidR="006A2860">
        <w:t>2</w:t>
      </w:r>
      <w:r w:rsidR="00702AF8">
        <w:t>5</w:t>
      </w:r>
      <w:r w:rsidR="006969A1" w:rsidRPr="00604F66">
        <w:t xml:space="preserve">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</w:t>
      </w:r>
      <w:r w:rsidR="00E04177">
        <w:t xml:space="preserve">      </w:t>
      </w:r>
      <w:r w:rsidR="006969A1" w:rsidRPr="00604F66">
        <w:t xml:space="preserve">  </w:t>
      </w:r>
      <w:r w:rsidR="00DD7178">
        <w:t xml:space="preserve"> </w:t>
      </w:r>
      <w:r w:rsidR="0039018B">
        <w:t xml:space="preserve">  </w:t>
      </w:r>
      <w:r w:rsidR="00127A7D">
        <w:t xml:space="preserve">       </w:t>
      </w:r>
      <w:r w:rsidR="0039018B">
        <w:t xml:space="preserve">  </w:t>
      </w:r>
      <w:r w:rsidR="00D34A98">
        <w:t xml:space="preserve">  </w:t>
      </w:r>
      <w:r w:rsidR="006D29B0">
        <w:t xml:space="preserve">          </w:t>
      </w:r>
      <w:r w:rsidR="0039018B">
        <w:t xml:space="preserve">  </w:t>
      </w:r>
      <w:r w:rsidR="00604F66" w:rsidRPr="00702AF8">
        <w:t>№</w:t>
      </w:r>
      <w:r w:rsidR="00A470D5" w:rsidRPr="00702AF8">
        <w:t xml:space="preserve"> </w:t>
      </w:r>
      <w:r w:rsidR="00702AF8" w:rsidRPr="00702AF8">
        <w:t>_</w:t>
      </w:r>
      <w:r w:rsidR="00F7407E" w:rsidRPr="00F7407E">
        <w:rPr>
          <w:u w:val="single"/>
        </w:rPr>
        <w:t>364</w:t>
      </w:r>
      <w:r w:rsidR="00232D03" w:rsidRPr="00F7407E">
        <w:rPr>
          <w:u w:val="single"/>
        </w:rPr>
        <w:t>_</w:t>
      </w:r>
      <w:r w:rsidR="00702AF8" w:rsidRPr="00702AF8">
        <w:t>_</w:t>
      </w:r>
    </w:p>
    <w:p w:rsidR="006969A1" w:rsidRDefault="006969A1" w:rsidP="00B928C5">
      <w:pPr>
        <w:framePr w:w="9841" w:h="441" w:hSpace="180" w:wrap="around" w:vAnchor="text" w:hAnchor="page" w:x="1453" w:y="3243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258" w:rsidRDefault="00BF7258" w:rsidP="00BF725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ЗАТО г. Железногорск от 06.11.2013 № 1752 «Об утверждении муниципальной программы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BF7258" w:rsidRDefault="00BF7258" w:rsidP="00BF72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2D03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C946A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BF7258" w:rsidRDefault="00BF7258" w:rsidP="00BF725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232D03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BF7258" w:rsidRPr="00BA36B5" w:rsidRDefault="00BF7258" w:rsidP="00BF725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232D03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232D03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. Приложение № 2 </w:t>
      </w:r>
      <w:r w:rsidR="002C6558"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 xml:space="preserve">подпрограмме «Управление объектами Муниципальной казны ЗАТО Железногорск» 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изложить в новой редакции, согласно Приложению № </w:t>
      </w:r>
      <w:r w:rsidR="00232D03">
        <w:rPr>
          <w:rFonts w:ascii="Times New Roman" w:hAnsi="Times New Roman"/>
          <w:b w:val="0"/>
          <w:sz w:val="28"/>
          <w:szCs w:val="28"/>
        </w:rPr>
        <w:t>2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F50675" w:rsidRPr="00F50675" w:rsidRDefault="004C40AB" w:rsidP="00F5067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0675" w:rsidRPr="00F50675">
        <w:rPr>
          <w:sz w:val="28"/>
          <w:szCs w:val="28"/>
        </w:rPr>
        <w:t>. Отделу управления проектами и документационного, организационного обеспечения деятельности Администрации ЗАТО г.Железногорск (</w:t>
      </w:r>
      <w:proofErr w:type="spellStart"/>
      <w:r w:rsidR="00F50675" w:rsidRPr="00F50675">
        <w:rPr>
          <w:sz w:val="28"/>
          <w:szCs w:val="28"/>
        </w:rPr>
        <w:t>В.Г.Винокурова</w:t>
      </w:r>
      <w:proofErr w:type="spellEnd"/>
      <w:r w:rsidR="00F50675" w:rsidRPr="00F50675">
        <w:rPr>
          <w:sz w:val="28"/>
          <w:szCs w:val="28"/>
        </w:rPr>
        <w:t xml:space="preserve">) довести настоящее постановление до сведения населения через </w:t>
      </w:r>
      <w:r w:rsidR="00F50675" w:rsidRPr="00F50675">
        <w:rPr>
          <w:sz w:val="28"/>
          <w:szCs w:val="28"/>
        </w:rPr>
        <w:lastRenderedPageBreak/>
        <w:t>сетевое издание «Город и горожане» в информационно-телекоммуникационной сети «Интернет</w:t>
      </w:r>
      <w:r w:rsidR="00232D03">
        <w:rPr>
          <w:sz w:val="28"/>
          <w:szCs w:val="28"/>
        </w:rPr>
        <w:t>»</w:t>
      </w:r>
      <w:r w:rsidR="00F50675" w:rsidRPr="00F50675">
        <w:rPr>
          <w:sz w:val="28"/>
          <w:szCs w:val="28"/>
        </w:rPr>
        <w:t>.</w:t>
      </w:r>
    </w:p>
    <w:p w:rsidR="00F50675" w:rsidRPr="00F50675" w:rsidRDefault="004C40AB" w:rsidP="00F506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675" w:rsidRPr="00F50675">
        <w:rPr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="00F50675" w:rsidRPr="00F50675">
        <w:rPr>
          <w:sz w:val="28"/>
          <w:szCs w:val="28"/>
        </w:rPr>
        <w:t>разместить</w:t>
      </w:r>
      <w:proofErr w:type="gramEnd"/>
      <w:r w:rsidR="00F50675" w:rsidRPr="00F50675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F50675" w:rsidRPr="00F50675" w:rsidRDefault="004C40AB" w:rsidP="004C40AB">
      <w:pPr>
        <w:tabs>
          <w:tab w:val="left" w:pos="567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F50675" w:rsidRPr="00F50675">
        <w:rPr>
          <w:snapToGrid w:val="0"/>
          <w:sz w:val="28"/>
          <w:szCs w:val="28"/>
        </w:rPr>
        <w:t>. </w:t>
      </w:r>
      <w:proofErr w:type="gramStart"/>
      <w:r w:rsidR="00F50675" w:rsidRPr="00F50675">
        <w:rPr>
          <w:snapToGrid w:val="0"/>
          <w:sz w:val="28"/>
          <w:szCs w:val="28"/>
        </w:rPr>
        <w:t>Контроль за</w:t>
      </w:r>
      <w:proofErr w:type="gramEnd"/>
      <w:r w:rsidR="00F50675" w:rsidRPr="00F50675">
        <w:rPr>
          <w:snapToGrid w:val="0"/>
          <w:sz w:val="28"/>
          <w:szCs w:val="28"/>
        </w:rPr>
        <w:t xml:space="preserve">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г.Железногорск Т.В. </w:t>
      </w:r>
      <w:proofErr w:type="spellStart"/>
      <w:r w:rsidR="00F50675" w:rsidRPr="00F50675">
        <w:rPr>
          <w:snapToGrid w:val="0"/>
          <w:sz w:val="28"/>
          <w:szCs w:val="28"/>
        </w:rPr>
        <w:t>Голдыреву</w:t>
      </w:r>
      <w:proofErr w:type="spellEnd"/>
      <w:r w:rsidR="00F50675" w:rsidRPr="00F50675">
        <w:rPr>
          <w:snapToGrid w:val="0"/>
          <w:sz w:val="28"/>
          <w:szCs w:val="28"/>
        </w:rPr>
        <w:t>.</w:t>
      </w:r>
    </w:p>
    <w:p w:rsidR="00BF7258" w:rsidRPr="00F50675" w:rsidRDefault="004C40AB" w:rsidP="00F50675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F50675" w:rsidRPr="00F50675">
        <w:rPr>
          <w:rFonts w:ascii="Times New Roman" w:hAnsi="Times New Roman"/>
          <w:b w:val="0"/>
          <w:sz w:val="28"/>
          <w:szCs w:val="28"/>
        </w:rPr>
        <w:t>. 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9" w:history="1">
        <w:r w:rsidR="00F50675" w:rsidRPr="00F50675">
          <w:rPr>
            <w:rStyle w:val="a8"/>
            <w:rFonts w:ascii="Times New Roman" w:hAnsi="Times New Roman"/>
            <w:b w:val="0"/>
            <w:sz w:val="28"/>
            <w:szCs w:val="28"/>
          </w:rPr>
          <w:t>http://www.gig26.ru</w:t>
        </w:r>
      </w:hyperlink>
      <w:r w:rsidR="00F50675" w:rsidRPr="00F50675">
        <w:rPr>
          <w:rFonts w:ascii="Times New Roman" w:hAnsi="Times New Roman"/>
          <w:b w:val="0"/>
          <w:sz w:val="28"/>
          <w:szCs w:val="28"/>
        </w:rPr>
        <w:t>).</w:t>
      </w:r>
    </w:p>
    <w:p w:rsidR="00BF7258" w:rsidRDefault="00BF7258" w:rsidP="00F5067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C40AB" w:rsidRPr="00F50675" w:rsidRDefault="004C40AB" w:rsidP="00F5067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E0248" w:rsidRDefault="0021404F" w:rsidP="0003622C">
      <w:pPr>
        <w:pStyle w:val="ConsNonformat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232D03">
        <w:rPr>
          <w:rFonts w:ascii="Times New Roman" w:hAnsi="Times New Roman" w:cs="Times New Roman"/>
          <w:sz w:val="28"/>
          <w:szCs w:val="28"/>
        </w:rPr>
        <w:t>а</w:t>
      </w:r>
      <w:r w:rsidR="009E33B6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E85128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232D03">
        <w:rPr>
          <w:rFonts w:ascii="Times New Roman" w:hAnsi="Times New Roman" w:cs="Times New Roman"/>
          <w:sz w:val="28"/>
          <w:szCs w:val="28"/>
        </w:rPr>
        <w:t>Д.М.Чернятин</w:t>
      </w:r>
      <w:r w:rsidR="00E85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1E7" w:rsidRDefault="00F321E7" w:rsidP="0003622C">
      <w:pPr>
        <w:pStyle w:val="ConsNonformat"/>
        <w:widowControl/>
        <w:rPr>
          <w:sz w:val="24"/>
          <w:szCs w:val="24"/>
        </w:rPr>
        <w:sectPr w:rsidR="00F321E7" w:rsidSect="001A77D9">
          <w:headerReference w:type="default" r:id="rId10"/>
          <w:headerReference w:type="first" r:id="rId11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№1 к постановлению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</w:t>
      </w:r>
      <w:r w:rsidR="005A4404" w:rsidRPr="00D0675E">
        <w:rPr>
          <w:rFonts w:ascii="Times New Roman" w:hAnsi="Times New Roman" w:cs="Times New Roman"/>
          <w:sz w:val="22"/>
          <w:szCs w:val="24"/>
        </w:rPr>
        <w:t>_</w:t>
      </w:r>
      <w:r w:rsidR="00F7407E" w:rsidRPr="00F7407E">
        <w:rPr>
          <w:rFonts w:ascii="Times New Roman" w:hAnsi="Times New Roman" w:cs="Times New Roman"/>
          <w:sz w:val="22"/>
          <w:szCs w:val="24"/>
          <w:u w:val="single"/>
        </w:rPr>
        <w:t>20.02</w:t>
      </w:r>
      <w:r w:rsidR="00F7407E">
        <w:rPr>
          <w:rFonts w:ascii="Times New Roman" w:hAnsi="Times New Roman" w:cs="Times New Roman"/>
          <w:sz w:val="22"/>
          <w:szCs w:val="24"/>
        </w:rPr>
        <w:t>.</w:t>
      </w:r>
      <w:r w:rsidR="00D0675E" w:rsidRPr="00997F62">
        <w:rPr>
          <w:rFonts w:ascii="Times New Roman" w:hAnsi="Times New Roman" w:cs="Times New Roman"/>
          <w:sz w:val="22"/>
          <w:szCs w:val="24"/>
          <w:u w:val="single"/>
        </w:rPr>
        <w:t>_</w:t>
      </w:r>
      <w:r w:rsidR="00D34A98" w:rsidRPr="00997F62">
        <w:rPr>
          <w:rFonts w:ascii="Times New Roman" w:hAnsi="Times New Roman" w:cs="Times New Roman"/>
          <w:sz w:val="22"/>
          <w:szCs w:val="24"/>
          <w:u w:val="single"/>
        </w:rPr>
        <w:t>.</w:t>
      </w:r>
      <w:r w:rsidRPr="00D0675E">
        <w:rPr>
          <w:rFonts w:ascii="Times New Roman" w:hAnsi="Times New Roman" w:cs="Times New Roman"/>
          <w:sz w:val="22"/>
          <w:szCs w:val="24"/>
        </w:rPr>
        <w:t>202</w:t>
      </w:r>
      <w:r w:rsidR="00D0675E" w:rsidRPr="00D0675E">
        <w:rPr>
          <w:rFonts w:ascii="Times New Roman" w:hAnsi="Times New Roman" w:cs="Times New Roman"/>
          <w:sz w:val="22"/>
          <w:szCs w:val="24"/>
        </w:rPr>
        <w:t>5</w:t>
      </w:r>
      <w:r>
        <w:rPr>
          <w:rFonts w:ascii="Times New Roman" w:hAnsi="Times New Roman" w:cs="Times New Roman"/>
          <w:sz w:val="22"/>
          <w:szCs w:val="24"/>
        </w:rPr>
        <w:t xml:space="preserve"> №</w:t>
      </w:r>
      <w:r w:rsidR="006D29B0">
        <w:rPr>
          <w:rFonts w:ascii="Times New Roman" w:hAnsi="Times New Roman" w:cs="Times New Roman"/>
          <w:sz w:val="22"/>
          <w:szCs w:val="24"/>
        </w:rPr>
        <w:t xml:space="preserve"> </w:t>
      </w:r>
      <w:r w:rsidR="005A4404">
        <w:rPr>
          <w:rFonts w:ascii="Times New Roman" w:hAnsi="Times New Roman" w:cs="Times New Roman"/>
          <w:sz w:val="22"/>
          <w:szCs w:val="24"/>
        </w:rPr>
        <w:t>_</w:t>
      </w:r>
      <w:r w:rsidR="00F7407E" w:rsidRPr="003C2CE1">
        <w:rPr>
          <w:rFonts w:ascii="Times New Roman" w:hAnsi="Times New Roman" w:cs="Times New Roman"/>
          <w:sz w:val="22"/>
          <w:szCs w:val="24"/>
          <w:u w:val="single"/>
        </w:rPr>
        <w:t>364</w:t>
      </w:r>
      <w:r w:rsidR="005A4404">
        <w:rPr>
          <w:rFonts w:ascii="Times New Roman" w:hAnsi="Times New Roman" w:cs="Times New Roman"/>
          <w:sz w:val="22"/>
          <w:szCs w:val="24"/>
        </w:rPr>
        <w:t>_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Приложение №1 к </w:t>
      </w:r>
      <w:r w:rsidR="000C138E">
        <w:rPr>
          <w:rFonts w:ascii="Times New Roman" w:hAnsi="Times New Roman" w:cs="Times New Roman"/>
          <w:sz w:val="22"/>
          <w:szCs w:val="24"/>
        </w:rPr>
        <w:t xml:space="preserve">муниципальной 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«Управление муниципальным 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имуществом ЗАТО  Железногорск»</w:t>
      </w:r>
    </w:p>
    <w:tbl>
      <w:tblPr>
        <w:tblW w:w="15328" w:type="dxa"/>
        <w:tblInd w:w="96" w:type="dxa"/>
        <w:tblLook w:val="04A0"/>
      </w:tblPr>
      <w:tblGrid>
        <w:gridCol w:w="15414"/>
      </w:tblGrid>
      <w:tr w:rsidR="005E0248" w:rsidRPr="002C4D99" w:rsidTr="001D7D6E">
        <w:trPr>
          <w:trHeight w:val="708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1E7" w:rsidRPr="002C4D99" w:rsidRDefault="00F321E7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I118"/>
            <w:bookmarkEnd w:id="0"/>
          </w:p>
          <w:p w:rsidR="005E0248" w:rsidRPr="002C4D99" w:rsidRDefault="005E0248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C4D9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F321E7" w:rsidRPr="002C4D99" w:rsidRDefault="00F321E7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5188" w:type="dxa"/>
              <w:tblLook w:val="04A0"/>
            </w:tblPr>
            <w:tblGrid>
              <w:gridCol w:w="32"/>
              <w:gridCol w:w="4546"/>
              <w:gridCol w:w="1396"/>
              <w:gridCol w:w="762"/>
              <w:gridCol w:w="800"/>
              <w:gridCol w:w="800"/>
              <w:gridCol w:w="1837"/>
              <w:gridCol w:w="1676"/>
              <w:gridCol w:w="1680"/>
              <w:gridCol w:w="1659"/>
            </w:tblGrid>
            <w:tr w:rsidR="00FB3EB1" w:rsidRPr="002C4D99" w:rsidTr="002C4D99">
              <w:trPr>
                <w:gridBefore w:val="1"/>
                <w:wBefore w:w="32" w:type="dxa"/>
                <w:trHeight w:val="276"/>
              </w:trPr>
              <w:tc>
                <w:tcPr>
                  <w:tcW w:w="4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3F11D9" w:rsidRPr="002C4D99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2C4D99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3F11D9" w:rsidRPr="002C4D99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2C4D99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3F11D9" w:rsidRPr="002C4D99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2C4D99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Итого на период</w:t>
                  </w:r>
                </w:p>
              </w:tc>
            </w:tr>
            <w:tr w:rsidR="001D7D6E" w:rsidRPr="002C4D99" w:rsidTr="002C4D99">
              <w:trPr>
                <w:gridBefore w:val="1"/>
                <w:wBefore w:w="32" w:type="dxa"/>
                <w:trHeight w:val="276"/>
              </w:trPr>
              <w:tc>
                <w:tcPr>
                  <w:tcW w:w="4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8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"Управление муниципальным имуществом ЗАТО Железногорск"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227 904 201,00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175 807 642,00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175 807 642,00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579 519 485,00</w:t>
                  </w:r>
                </w:p>
              </w:tc>
            </w:tr>
            <w:tr w:rsidR="002C4D99" w:rsidRPr="002C4D99" w:rsidTr="00DB1FC9">
              <w:trPr>
                <w:trHeight w:hRule="exact" w:val="521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Подпрограмма "Управление объектами Муниципальной казны ЗАТО Железногорск"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175 865 958,00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145 913 799,00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145 913 799,00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467 693 556,00</w:t>
                  </w:r>
                </w:p>
              </w:tc>
            </w:tr>
            <w:tr w:rsidR="002C4D99" w:rsidRPr="002C4D99" w:rsidTr="00DB1FC9">
              <w:trPr>
                <w:trHeight w:hRule="exact" w:val="69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Инвентаризация и паспортизация объектов Муниципальной казны ЗАТО Железногорск и бесхозяйных объектов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3 002 970,00</w:t>
                  </w:r>
                </w:p>
              </w:tc>
            </w:tr>
            <w:tr w:rsidR="002C4D99" w:rsidRPr="002C4D99" w:rsidTr="00DB1FC9">
              <w:trPr>
                <w:trHeight w:hRule="exact" w:val="70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3 002 970,00</w:t>
                  </w:r>
                </w:p>
              </w:tc>
            </w:tr>
            <w:tr w:rsidR="002C4D99" w:rsidRPr="002C4D99" w:rsidTr="00DB1FC9">
              <w:trPr>
                <w:trHeight w:hRule="exact" w:val="293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3 002 970,00</w:t>
                  </w:r>
                </w:p>
              </w:tc>
            </w:tr>
            <w:tr w:rsidR="002C4D99" w:rsidRPr="002C4D99" w:rsidTr="002C4D99">
              <w:trPr>
                <w:trHeight w:hRule="exact" w:val="561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3 002 970,00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3 002 970,00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приватизации муниципального имущества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189 000,00</w:t>
                  </w:r>
                </w:p>
              </w:tc>
            </w:tr>
            <w:tr w:rsidR="002C4D99" w:rsidRPr="002C4D99" w:rsidTr="00DB1FC9">
              <w:trPr>
                <w:trHeight w:hRule="exact" w:val="72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189 000,00</w:t>
                  </w:r>
                </w:p>
              </w:tc>
            </w:tr>
            <w:tr w:rsidR="002C4D99" w:rsidRPr="002C4D99" w:rsidTr="00DB1FC9">
              <w:trPr>
                <w:trHeight w:hRule="exact" w:val="294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189 000,00</w:t>
                  </w:r>
                </w:p>
              </w:tc>
            </w:tr>
            <w:tr w:rsidR="002C4D99" w:rsidRPr="002C4D99" w:rsidTr="00DB1FC9">
              <w:trPr>
                <w:trHeight w:hRule="exact" w:val="567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189 000,00</w:t>
                  </w:r>
                </w:p>
              </w:tc>
            </w:tr>
            <w:tr w:rsidR="002C4D99" w:rsidRPr="002C4D99" w:rsidTr="00DB1FC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189 000,00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Оценка рыночной стоимости муниципального имущества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1 668 000,00</w:t>
                  </w:r>
                </w:p>
              </w:tc>
            </w:tr>
            <w:tr w:rsidR="002C4D99" w:rsidRPr="002C4D99" w:rsidTr="00DB1FC9">
              <w:trPr>
                <w:trHeight w:hRule="exact" w:val="731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1 668 000,00</w:t>
                  </w:r>
                </w:p>
              </w:tc>
            </w:tr>
            <w:tr w:rsidR="002C4D99" w:rsidRPr="002C4D99" w:rsidTr="00DB1FC9">
              <w:trPr>
                <w:trHeight w:hRule="exact" w:val="37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1 668 000,00</w:t>
                  </w:r>
                </w:p>
              </w:tc>
            </w:tr>
            <w:tr w:rsidR="002C4D99" w:rsidRPr="002C4D99" w:rsidTr="002C4D99">
              <w:trPr>
                <w:trHeight w:hRule="exact" w:val="565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1 668 000,00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1 668 000,00</w:t>
                  </w:r>
                </w:p>
              </w:tc>
            </w:tr>
            <w:tr w:rsidR="002C4D99" w:rsidRPr="002C4D99" w:rsidTr="00DB1FC9">
              <w:trPr>
                <w:trHeight w:hRule="exact" w:val="428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Ремонт объектов муниципальной казны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9 854 253,00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9 854 253,00</w:t>
                  </w:r>
                </w:p>
              </w:tc>
            </w:tr>
            <w:tr w:rsidR="002C4D99" w:rsidRPr="002C4D99" w:rsidTr="00DB1FC9">
              <w:trPr>
                <w:trHeight w:hRule="exact" w:val="72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9 854 253,00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9 854 253,00</w:t>
                  </w:r>
                </w:p>
              </w:tc>
            </w:tr>
            <w:tr w:rsidR="002C4D99" w:rsidRPr="002C4D99" w:rsidTr="00DB1FC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7 854 253,00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7 854 253,00</w:t>
                  </w:r>
                </w:p>
              </w:tc>
            </w:tr>
            <w:tr w:rsidR="002C4D99" w:rsidRPr="002C4D99" w:rsidTr="00DB1FC9">
              <w:trPr>
                <w:trHeight w:val="55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7 854 253,00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7 854 253,00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7 854 253,00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7 854 253,00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2C4D99" w:rsidRPr="002C4D99" w:rsidTr="00DB1FC9">
              <w:trPr>
                <w:trHeight w:val="56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2C4D99" w:rsidRPr="002C4D99" w:rsidTr="00DB1FC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Уплата административных штрафов и прочих платежей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784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270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270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Содержание муниципального жилого фонда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5 377 473,00</w:t>
                  </w:r>
                </w:p>
              </w:tc>
            </w:tr>
            <w:tr w:rsidR="002C4D99" w:rsidRPr="002C4D99" w:rsidTr="00DB1FC9">
              <w:trPr>
                <w:trHeight w:val="78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5 377 473,00</w:t>
                  </w:r>
                </w:p>
              </w:tc>
            </w:tr>
            <w:tr w:rsidR="002C4D99" w:rsidRPr="002C4D99" w:rsidTr="00DB1FC9">
              <w:trPr>
                <w:trHeight w:val="28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5 377 473,00</w:t>
                  </w:r>
                </w:p>
              </w:tc>
            </w:tr>
            <w:tr w:rsidR="002C4D99" w:rsidRPr="002C4D99" w:rsidTr="00DB1FC9">
              <w:trPr>
                <w:trHeight w:val="545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360 000,00</w:t>
                  </w:r>
                </w:p>
              </w:tc>
            </w:tr>
            <w:tr w:rsidR="002C4D99" w:rsidRPr="002C4D99" w:rsidTr="00DB1FC9">
              <w:trPr>
                <w:trHeight w:val="691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360 000,00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DB1FC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5 017 473,00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DB1FC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5 017 473,00</w:t>
                  </w:r>
                </w:p>
              </w:tc>
            </w:tr>
            <w:tr w:rsidR="002C4D99" w:rsidRPr="002C4D99" w:rsidTr="00DB1FC9">
              <w:trPr>
                <w:trHeight w:val="581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Взносы на капитальный ремонт общего имущества в многоквартирном доме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</w:tr>
            <w:tr w:rsidR="002C4D99" w:rsidRPr="002C4D99" w:rsidTr="00DB1FC9">
              <w:trPr>
                <w:trHeight w:val="69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</w:tr>
            <w:tr w:rsidR="002C4D99" w:rsidRPr="002C4D99" w:rsidTr="00DB1FC9">
              <w:trPr>
                <w:trHeight w:val="275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</w:tr>
            <w:tr w:rsidR="002C4D99" w:rsidRPr="002C4D99" w:rsidTr="00DB1FC9">
              <w:trPr>
                <w:trHeight w:val="563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8 832 000,00</w:t>
                  </w:r>
                </w:p>
              </w:tc>
            </w:tr>
            <w:tr w:rsidR="002C4D99" w:rsidRPr="002C4D99" w:rsidTr="00DB1FC9">
              <w:trPr>
                <w:trHeight w:val="100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17 071 272,00</w:t>
                  </w:r>
                </w:p>
              </w:tc>
            </w:tr>
            <w:tr w:rsidR="002C4D99" w:rsidRPr="002C4D99" w:rsidTr="00DB1FC9">
              <w:trPr>
                <w:trHeight w:val="784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17 071 272,00</w:t>
                  </w:r>
                </w:p>
              </w:tc>
            </w:tr>
            <w:tr w:rsidR="002C4D99" w:rsidRPr="002C4D99" w:rsidTr="00DB1FC9">
              <w:trPr>
                <w:trHeight w:val="41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17 071 272,00</w:t>
                  </w:r>
                </w:p>
              </w:tc>
            </w:tr>
            <w:tr w:rsidR="002C4D99" w:rsidRPr="002C4D99" w:rsidTr="00DB1FC9">
              <w:trPr>
                <w:trHeight w:val="1424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12 682 116,00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12 682 116,00</w:t>
                  </w:r>
                </w:p>
              </w:tc>
            </w:tr>
            <w:tr w:rsidR="002C4D99" w:rsidRPr="002C4D99" w:rsidTr="00DB1FC9">
              <w:trPr>
                <w:trHeight w:val="559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4 357 656,00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4 357 656,00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31 500,00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31 500,00</w:t>
                  </w:r>
                </w:p>
              </w:tc>
            </w:tr>
            <w:tr w:rsidR="002C4D99" w:rsidRPr="002C4D99" w:rsidTr="00DB1FC9">
              <w:trPr>
                <w:trHeight w:val="984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294 331 020,00</w:t>
                  </w:r>
                </w:p>
              </w:tc>
            </w:tr>
            <w:tr w:rsidR="002C4D99" w:rsidRPr="002C4D99" w:rsidTr="00DB1FC9">
              <w:trPr>
                <w:trHeight w:val="701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294 331 020,00</w:t>
                  </w:r>
                </w:p>
              </w:tc>
            </w:tr>
            <w:tr w:rsidR="002C4D99" w:rsidRPr="002C4D99" w:rsidTr="00DB1FC9">
              <w:trPr>
                <w:trHeight w:val="27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294 331 020,00</w:t>
                  </w:r>
                </w:p>
              </w:tc>
            </w:tr>
            <w:tr w:rsidR="002C4D99" w:rsidRPr="002C4D99" w:rsidTr="00DB1FC9">
              <w:trPr>
                <w:trHeight w:val="55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294 331 020,00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294 331 020,00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Уплата судебных расходов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8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35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32D03" w:rsidRPr="002C4D99" w:rsidTr="00A13BA0">
              <w:trPr>
                <w:trHeight w:val="501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232D03" w:rsidRDefault="00232D03">
                  <w:pPr>
                    <w:rPr>
                      <w:b/>
                      <w:bCs/>
                      <w:i/>
                      <w:iCs/>
                    </w:rPr>
                  </w:pPr>
                  <w:r w:rsidRPr="00232D03">
                    <w:rPr>
                      <w:b/>
                      <w:bCs/>
                      <w:i/>
                      <w:iCs/>
                    </w:rPr>
                    <w:t>Иные бюджетные ассигнования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232D03" w:rsidRDefault="00232D03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232D03">
                    <w:rPr>
                      <w:b/>
                      <w:bCs/>
                      <w:i/>
                      <w:iCs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232D03" w:rsidRDefault="00232D03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232D03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232D03" w:rsidRDefault="00232D03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232D03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232D03" w:rsidRDefault="00232D03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232D03">
                    <w:rPr>
                      <w:b/>
                      <w:bCs/>
                      <w:i/>
                      <w:iCs/>
                    </w:rPr>
                    <w:t>800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232D03" w:rsidRDefault="00232D03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232D03">
                    <w:rPr>
                      <w:b/>
                      <w:bCs/>
                      <w:i/>
                      <w:iCs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232D03" w:rsidRDefault="00232D03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232D03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232D03" w:rsidRDefault="00232D03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232D03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232D03" w:rsidRDefault="00232D03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232D03">
                    <w:rPr>
                      <w:b/>
                      <w:bCs/>
                      <w:i/>
                      <w:iCs/>
                    </w:rPr>
                    <w:t>200 000,00</w:t>
                  </w:r>
                </w:p>
              </w:tc>
            </w:tr>
            <w:tr w:rsidR="00232D03" w:rsidRPr="002C4D99" w:rsidTr="00A13BA0">
              <w:trPr>
                <w:trHeight w:val="69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A13BA0" w:rsidRDefault="00232D03">
                  <w:r w:rsidRPr="00A13BA0">
                    <w:t>Исполнение судебных актов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A13BA0" w:rsidRDefault="00232D03">
                  <w:pPr>
                    <w:jc w:val="center"/>
                  </w:pPr>
                  <w:r w:rsidRPr="00A13BA0">
                    <w:t>1410000250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A13BA0" w:rsidRDefault="00232D03">
                  <w:pPr>
                    <w:jc w:val="center"/>
                  </w:pPr>
                  <w:r w:rsidRPr="00A13BA0"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A13BA0" w:rsidRDefault="00232D03">
                  <w:pPr>
                    <w:jc w:val="center"/>
                  </w:pPr>
                  <w:r w:rsidRPr="00A13BA0"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A13BA0" w:rsidRDefault="00232D03">
                  <w:pPr>
                    <w:jc w:val="center"/>
                  </w:pPr>
                  <w:r w:rsidRPr="00A13BA0">
                    <w:t>830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A13BA0" w:rsidRDefault="00232D03">
                  <w:pPr>
                    <w:jc w:val="right"/>
                  </w:pPr>
                  <w:r w:rsidRPr="00A13BA0">
                    <w:t>200 000,00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A13BA0" w:rsidRDefault="00232D03">
                  <w:pPr>
                    <w:jc w:val="right"/>
                  </w:pPr>
                  <w:r w:rsidRPr="00A13BA0"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A13BA0" w:rsidRDefault="00232D03">
                  <w:pPr>
                    <w:jc w:val="right"/>
                  </w:pPr>
                  <w:r w:rsidRPr="00A13BA0"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2D03" w:rsidRPr="00A13BA0" w:rsidRDefault="00232D03">
                  <w:pPr>
                    <w:jc w:val="right"/>
                  </w:pPr>
                  <w:r w:rsidRPr="00A13BA0">
                    <w:t>200 000,00</w:t>
                  </w:r>
                </w:p>
              </w:tc>
            </w:tr>
            <w:tr w:rsidR="002C4D99" w:rsidRPr="002C4D99" w:rsidTr="00A13BA0">
              <w:trPr>
                <w:trHeight w:val="573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49 566 460,00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38 700 554,00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38 700 554,00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126 967 568,00</w:t>
                  </w:r>
                </w:p>
              </w:tc>
            </w:tr>
            <w:tr w:rsidR="002C4D99" w:rsidRPr="002C4D99" w:rsidTr="00A13BA0">
              <w:trPr>
                <w:trHeight w:val="823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49 566 460,00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38 700 554,00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38 700 554,00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126 967 568,00</w:t>
                  </w:r>
                </w:p>
              </w:tc>
            </w:tr>
            <w:tr w:rsidR="002C4D99" w:rsidRPr="002C4D99" w:rsidTr="00DB1FC9">
              <w:trPr>
                <w:trHeight w:val="281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49 486 460,00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38 620 554,00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38 620 554,00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126 727 568,00</w:t>
                  </w:r>
                </w:p>
              </w:tc>
            </w:tr>
            <w:tr w:rsidR="002C4D99" w:rsidRPr="002C4D99" w:rsidTr="00DB1FC9">
              <w:trPr>
                <w:trHeight w:val="140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44 547 067,22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33 681 867,00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33 681 867,00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111 910 801,22</w:t>
                  </w:r>
                </w:p>
              </w:tc>
            </w:tr>
            <w:tr w:rsidR="002C4D99" w:rsidRPr="002C4D99" w:rsidTr="00DB1FC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DB1FC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B1FC9">
                    <w:rPr>
                      <w:sz w:val="20"/>
                      <w:szCs w:val="20"/>
                    </w:rPr>
                    <w:t>44 547 067,22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33 681 867,00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33 681 867,00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111 910 801,22</w:t>
                  </w:r>
                </w:p>
              </w:tc>
            </w:tr>
            <w:tr w:rsidR="002C4D99" w:rsidRPr="002C4D99" w:rsidTr="00DB1FC9">
              <w:trPr>
                <w:trHeight w:val="569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DB1FC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DB1FC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14 501 061,00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DB1FC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B1FC9">
                    <w:rPr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14 501 061,00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DB1FC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DB1FC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705,78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705,78</w:t>
                  </w:r>
                </w:p>
              </w:tc>
            </w:tr>
            <w:tr w:rsidR="002C4D99" w:rsidRPr="002C4D99" w:rsidTr="00DB1FC9">
              <w:trPr>
                <w:trHeight w:val="56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DB1FC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B1FC9">
                    <w:rPr>
                      <w:sz w:val="20"/>
                      <w:szCs w:val="20"/>
                    </w:rPr>
                    <w:t>705,78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705,78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DB1FC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DB1FC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315 000,00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315 000,00</w:t>
                  </w:r>
                </w:p>
              </w:tc>
            </w:tr>
            <w:tr w:rsidR="002C4D99" w:rsidRPr="002C4D99" w:rsidTr="00DB1FC9">
              <w:trPr>
                <w:trHeight w:val="557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240 000,00</w:t>
                  </w:r>
                </w:p>
              </w:tc>
            </w:tr>
            <w:tr w:rsidR="002C4D99" w:rsidRPr="002C4D99" w:rsidTr="00DB1FC9">
              <w:trPr>
                <w:trHeight w:val="551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240 000,00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240 000,00</w:t>
                  </w:r>
                </w:p>
              </w:tc>
            </w:tr>
            <w:tr w:rsidR="002C4D99" w:rsidRPr="002C4D99" w:rsidTr="00DB1FC9">
              <w:trPr>
                <w:trHeight w:val="784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Подпрограмма "Развитие земельных отношений на территории ЗАТО Железногорск"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52 038 243,00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29 893 843,00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29 893 843,00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111 825 929,00</w:t>
                  </w:r>
                </w:p>
              </w:tc>
            </w:tr>
            <w:tr w:rsidR="002C4D99" w:rsidRPr="002C4D99" w:rsidTr="00DB1FC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Организация и проведение работ по землеустройству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1 237 833,43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3 757 833,43</w:t>
                  </w:r>
                </w:p>
              </w:tc>
            </w:tr>
            <w:tr w:rsidR="002C4D99" w:rsidRPr="002C4D99" w:rsidTr="00DB1FC9">
              <w:trPr>
                <w:trHeight w:val="703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1 237 833,43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3 757 833,43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1 237 833,43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3 757 833,43</w:t>
                  </w:r>
                </w:p>
              </w:tc>
            </w:tr>
            <w:tr w:rsidR="002C4D99" w:rsidRPr="002C4D99" w:rsidTr="00DB1FC9">
              <w:trPr>
                <w:trHeight w:val="565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1 177 833,43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3 577 833,43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1 177 833,43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3 577 833,43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180 000,00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2C4D99" w:rsidRPr="002C4D99" w:rsidTr="00DB1FC9">
              <w:trPr>
                <w:trHeight w:val="849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Оказание содействия в реализации мероприятий по развитию земельных отношений на территории ЗАТО Железногорск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85 901 529,00</w:t>
                  </w:r>
                </w:p>
              </w:tc>
            </w:tr>
            <w:tr w:rsidR="002C4D99" w:rsidRPr="002C4D99" w:rsidTr="00DB1FC9">
              <w:trPr>
                <w:trHeight w:val="83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85 901 529,00</w:t>
                  </w:r>
                </w:p>
              </w:tc>
            </w:tr>
            <w:tr w:rsidR="002C4D99" w:rsidRPr="002C4D99" w:rsidTr="00DB1FC9">
              <w:trPr>
                <w:trHeight w:val="27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85 901 529,00</w:t>
                  </w:r>
                </w:p>
              </w:tc>
            </w:tr>
            <w:tr w:rsidR="002C4D99" w:rsidRPr="002C4D99" w:rsidTr="00DB1FC9">
              <w:trPr>
                <w:trHeight w:val="1415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76 906 665,00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76 906 665,00</w:t>
                  </w:r>
                </w:p>
              </w:tc>
            </w:tr>
            <w:tr w:rsidR="002C4D99" w:rsidRPr="002C4D99" w:rsidTr="00DB1FC9">
              <w:trPr>
                <w:trHeight w:val="551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8 994 864,00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8 994 864,00</w:t>
                  </w:r>
                </w:p>
              </w:tc>
            </w:tr>
            <w:tr w:rsidR="002C4D99" w:rsidRPr="002C4D99" w:rsidTr="00DB1FC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Расходы на проведение комплексных кадастровых работ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</w:tr>
            <w:tr w:rsidR="002C4D99" w:rsidRPr="002C4D99" w:rsidTr="00DB1FC9">
              <w:trPr>
                <w:trHeight w:val="79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</w:tr>
            <w:tr w:rsidR="002C4D99" w:rsidRPr="002C4D99" w:rsidTr="00387C78">
              <w:trPr>
                <w:trHeight w:val="555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</w:tr>
            <w:tr w:rsidR="002C4D99" w:rsidRPr="002C4D99" w:rsidTr="00387C78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22 166 566,57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22 166 566,57</w:t>
                  </w:r>
                </w:p>
              </w:tc>
            </w:tr>
          </w:tbl>
          <w:p w:rsidR="0033466B" w:rsidRPr="002C4D99" w:rsidRDefault="0033466B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321E7" w:rsidRDefault="00F321E7" w:rsidP="0003622C">
      <w:pPr>
        <w:pStyle w:val="ConsNonformat"/>
        <w:widowControl/>
        <w:rPr>
          <w:sz w:val="24"/>
        </w:rPr>
      </w:pPr>
    </w:p>
    <w:p w:rsidR="005E0248" w:rsidRPr="00387C78" w:rsidRDefault="00F321E7" w:rsidP="00F321E7">
      <w:pPr>
        <w:pStyle w:val="Con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87C78">
        <w:rPr>
          <w:rFonts w:ascii="Times New Roman" w:hAnsi="Times New Roman" w:cs="Times New Roman"/>
          <w:sz w:val="24"/>
          <w:szCs w:val="24"/>
        </w:rPr>
        <w:t>Начальник КУМИ Администрации ЗАТО г. Железногорск</w:t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  <w:t>О.В. Захарова</w:t>
      </w:r>
    </w:p>
    <w:p w:rsidR="00B562CA" w:rsidRDefault="005E02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96892" w:rsidRDefault="00F96892" w:rsidP="00097018">
      <w:pPr>
        <w:pStyle w:val="ConsPlusNormal"/>
        <w:widowControl/>
        <w:ind w:firstLine="0"/>
        <w:jc w:val="both"/>
        <w:rPr>
          <w:szCs w:val="24"/>
        </w:rPr>
      </w:pP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Приложение №</w:t>
      </w:r>
      <w:r w:rsidR="00387C78">
        <w:rPr>
          <w:rFonts w:ascii="Times New Roman" w:hAnsi="Times New Roman" w:cs="Times New Roman"/>
          <w:sz w:val="22"/>
          <w:szCs w:val="24"/>
        </w:rPr>
        <w:t>2</w:t>
      </w:r>
      <w:r>
        <w:rPr>
          <w:rFonts w:ascii="Times New Roman" w:hAnsi="Times New Roman" w:cs="Times New Roman"/>
          <w:sz w:val="22"/>
          <w:szCs w:val="24"/>
        </w:rPr>
        <w:t xml:space="preserve"> к постановлению </w:t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B562CA" w:rsidRPr="00605703" w:rsidRDefault="006D29B0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</w:t>
      </w:r>
      <w:r w:rsidR="00D0675E">
        <w:rPr>
          <w:rFonts w:ascii="Times New Roman" w:hAnsi="Times New Roman" w:cs="Times New Roman"/>
          <w:sz w:val="22"/>
          <w:szCs w:val="24"/>
        </w:rPr>
        <w:t>_</w:t>
      </w:r>
      <w:r w:rsidR="00387C78">
        <w:rPr>
          <w:rFonts w:ascii="Times New Roman" w:hAnsi="Times New Roman" w:cs="Times New Roman"/>
          <w:sz w:val="22"/>
          <w:szCs w:val="24"/>
        </w:rPr>
        <w:t>_</w:t>
      </w:r>
      <w:r w:rsidR="003C2CE1" w:rsidRPr="003C2CE1">
        <w:rPr>
          <w:rFonts w:ascii="Times New Roman" w:hAnsi="Times New Roman" w:cs="Times New Roman"/>
          <w:sz w:val="22"/>
          <w:szCs w:val="24"/>
          <w:u w:val="single"/>
          <w:lang w:val="en-US"/>
        </w:rPr>
        <w:t>20</w:t>
      </w:r>
      <w:r w:rsidR="003C2CE1" w:rsidRPr="003C2CE1">
        <w:rPr>
          <w:rFonts w:ascii="Times New Roman" w:hAnsi="Times New Roman" w:cs="Times New Roman"/>
          <w:sz w:val="22"/>
          <w:szCs w:val="24"/>
          <w:u w:val="single"/>
        </w:rPr>
        <w:t>.</w:t>
      </w:r>
      <w:r w:rsidR="003C2CE1" w:rsidRPr="003C2CE1">
        <w:rPr>
          <w:rFonts w:ascii="Times New Roman" w:hAnsi="Times New Roman" w:cs="Times New Roman"/>
          <w:sz w:val="22"/>
          <w:szCs w:val="24"/>
          <w:u w:val="single"/>
          <w:lang w:val="en-US"/>
        </w:rPr>
        <w:t>02</w:t>
      </w:r>
      <w:r w:rsidR="003C2CE1" w:rsidRPr="003C2CE1">
        <w:rPr>
          <w:rFonts w:ascii="Times New Roman" w:hAnsi="Times New Roman" w:cs="Times New Roman"/>
          <w:sz w:val="22"/>
          <w:szCs w:val="24"/>
          <w:u w:val="single"/>
        </w:rPr>
        <w:t>.</w:t>
      </w:r>
      <w:r w:rsidR="00387C78" w:rsidRPr="003C2CE1">
        <w:rPr>
          <w:rFonts w:ascii="Times New Roman" w:hAnsi="Times New Roman" w:cs="Times New Roman"/>
          <w:sz w:val="22"/>
          <w:szCs w:val="24"/>
          <w:u w:val="single"/>
        </w:rPr>
        <w:t>_</w:t>
      </w:r>
      <w:r w:rsidR="00D0675E">
        <w:rPr>
          <w:rFonts w:ascii="Times New Roman" w:hAnsi="Times New Roman" w:cs="Times New Roman"/>
          <w:sz w:val="22"/>
          <w:szCs w:val="24"/>
        </w:rPr>
        <w:t>2025 № _</w:t>
      </w:r>
      <w:r w:rsidR="003C2CE1" w:rsidRPr="003C2CE1">
        <w:rPr>
          <w:rFonts w:ascii="Times New Roman" w:hAnsi="Times New Roman" w:cs="Times New Roman"/>
          <w:sz w:val="22"/>
          <w:szCs w:val="24"/>
          <w:u w:val="single"/>
        </w:rPr>
        <w:t>364</w:t>
      </w:r>
      <w:r w:rsidR="00D0675E">
        <w:rPr>
          <w:rFonts w:ascii="Times New Roman" w:hAnsi="Times New Roman" w:cs="Times New Roman"/>
          <w:sz w:val="22"/>
          <w:szCs w:val="24"/>
        </w:rPr>
        <w:t>__</w:t>
      </w:r>
    </w:p>
    <w:p w:rsidR="00B562CA" w:rsidRPr="0025409D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B562CA" w:rsidRPr="00F321E7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Приложение №</w:t>
      </w:r>
      <w:r w:rsidR="00387C78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2</w:t>
      </w:r>
      <w:r w:rsidRPr="00F321E7">
        <w:rPr>
          <w:rFonts w:ascii="Times New Roman" w:hAnsi="Times New Roman" w:cs="Times New Roman"/>
          <w:sz w:val="22"/>
          <w:szCs w:val="24"/>
        </w:rPr>
        <w:t xml:space="preserve"> к </w:t>
      </w:r>
      <w:r>
        <w:rPr>
          <w:rFonts w:ascii="Times New Roman" w:hAnsi="Times New Roman" w:cs="Times New Roman"/>
          <w:sz w:val="22"/>
          <w:szCs w:val="24"/>
        </w:rPr>
        <w:t>под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25409D" w:rsidRDefault="00B562CA" w:rsidP="0025409D">
      <w:pPr>
        <w:pStyle w:val="ConsNonformat"/>
        <w:widowControl/>
        <w:ind w:firstLine="10206"/>
        <w:rPr>
          <w:rFonts w:ascii="Times New Roman" w:hAnsi="Times New Roman"/>
          <w:sz w:val="22"/>
          <w:szCs w:val="22"/>
        </w:rPr>
      </w:pPr>
      <w:r w:rsidRPr="0025409D">
        <w:rPr>
          <w:rFonts w:ascii="Times New Roman" w:hAnsi="Times New Roman" w:cs="Times New Roman"/>
          <w:sz w:val="22"/>
          <w:szCs w:val="22"/>
        </w:rPr>
        <w:t>«</w:t>
      </w:r>
      <w:r w:rsidR="0025409D" w:rsidRPr="0025409D">
        <w:rPr>
          <w:rFonts w:ascii="Times New Roman" w:hAnsi="Times New Roman"/>
          <w:sz w:val="22"/>
          <w:szCs w:val="22"/>
        </w:rPr>
        <w:t xml:space="preserve">Управление объектами </w:t>
      </w:r>
      <w:proofErr w:type="gramStart"/>
      <w:r w:rsidR="0025409D" w:rsidRPr="0025409D">
        <w:rPr>
          <w:rFonts w:ascii="Times New Roman" w:hAnsi="Times New Roman"/>
          <w:sz w:val="22"/>
          <w:szCs w:val="22"/>
        </w:rPr>
        <w:t>Муниципальной</w:t>
      </w:r>
      <w:proofErr w:type="gramEnd"/>
      <w:r w:rsidR="0025409D" w:rsidRPr="0025409D">
        <w:rPr>
          <w:rFonts w:ascii="Times New Roman" w:hAnsi="Times New Roman"/>
          <w:sz w:val="22"/>
          <w:szCs w:val="22"/>
        </w:rPr>
        <w:t xml:space="preserve"> </w:t>
      </w:r>
    </w:p>
    <w:p w:rsidR="00B562CA" w:rsidRPr="0025409D" w:rsidRDefault="0025409D" w:rsidP="0025409D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2"/>
        </w:rPr>
      </w:pPr>
      <w:r w:rsidRPr="0025409D">
        <w:rPr>
          <w:rFonts w:ascii="Times New Roman" w:hAnsi="Times New Roman"/>
          <w:sz w:val="22"/>
          <w:szCs w:val="22"/>
        </w:rPr>
        <w:t>казны ЗАТО Железногорск</w:t>
      </w:r>
      <w:r w:rsidR="00B562CA" w:rsidRPr="0025409D">
        <w:rPr>
          <w:rFonts w:ascii="Times New Roman" w:hAnsi="Times New Roman" w:cs="Times New Roman"/>
          <w:sz w:val="22"/>
          <w:szCs w:val="22"/>
        </w:rPr>
        <w:t>»</w:t>
      </w:r>
    </w:p>
    <w:p w:rsid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B562CA" w:rsidRP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B562CA" w:rsidRDefault="00B562CA" w:rsidP="00B562CA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2129"/>
        <w:gridCol w:w="1698"/>
        <w:gridCol w:w="13"/>
        <w:gridCol w:w="1232"/>
        <w:gridCol w:w="43"/>
        <w:gridCol w:w="666"/>
        <w:gridCol w:w="710"/>
        <w:gridCol w:w="568"/>
        <w:gridCol w:w="1422"/>
        <w:gridCol w:w="1422"/>
        <w:gridCol w:w="1422"/>
        <w:gridCol w:w="1426"/>
        <w:gridCol w:w="2429"/>
      </w:tblGrid>
      <w:tr w:rsidR="004827A9" w:rsidRPr="0048375F" w:rsidTr="004827A9">
        <w:trPr>
          <w:trHeight w:val="407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27A9" w:rsidRPr="0048375F" w:rsidTr="004827A9">
        <w:trPr>
          <w:trHeight w:val="1257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ind w:left="-90" w:right="-10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ind w:right="-12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27A9" w:rsidRPr="0048375F" w:rsidTr="004827A9">
        <w:trPr>
          <w:trHeight w:val="300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48375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48375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4827A9" w:rsidRPr="0048375F" w:rsidTr="004827A9">
        <w:trPr>
          <w:trHeight w:val="300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4827A9" w:rsidRPr="00DB1C1C" w:rsidTr="004827A9">
        <w:trPr>
          <w:trHeight w:val="235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88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08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1 000 990,00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1 000 990,00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1 000 990,00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3 002 970,00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52 объектов</w:t>
            </w:r>
          </w:p>
        </w:tc>
      </w:tr>
      <w:tr w:rsidR="004827A9" w:rsidRPr="00DB1C1C" w:rsidTr="004827A9">
        <w:trPr>
          <w:trHeight w:val="150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88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08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63 000,00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63 000,00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63 000,00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189 000,00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Приватизация 21 объектов Муниципальной казны ЗАТО Железногорск</w:t>
            </w:r>
          </w:p>
        </w:tc>
      </w:tr>
      <w:tr w:rsidR="004827A9" w:rsidRPr="00DB1C1C" w:rsidTr="004827A9">
        <w:trPr>
          <w:trHeight w:val="180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08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556 000,00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556 000,00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556 000,00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1 668 000,00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 xml:space="preserve">Оценка 52 бесхозяйных объектов в целях постановки на бюджетный учет, заключение </w:t>
            </w:r>
            <w:r w:rsidRPr="00DB1C1C">
              <w:t xml:space="preserve">270 </w:t>
            </w:r>
            <w:r w:rsidRPr="00DB1C1C">
              <w:rPr>
                <w:color w:val="000000"/>
              </w:rPr>
              <w:t>договоров аренды муниципального имущества</w:t>
            </w:r>
          </w:p>
        </w:tc>
      </w:tr>
      <w:tr w:rsidR="004827A9" w:rsidRPr="00DB1C1C" w:rsidTr="00D06DE6">
        <w:trPr>
          <w:trHeight w:val="645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D06DE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1C1C">
              <w:rPr>
                <w:b/>
                <w:bCs/>
                <w:color w:val="000000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DB1C1C">
              <w:rPr>
                <w:b/>
                <w:bCs/>
                <w:color w:val="000000"/>
              </w:rPr>
              <w:t>контроля за</w:t>
            </w:r>
            <w:proofErr w:type="gramEnd"/>
            <w:r w:rsidRPr="00DB1C1C">
              <w:rPr>
                <w:b/>
                <w:bCs/>
                <w:color w:val="000000"/>
              </w:rPr>
              <w:t xml:space="preserve"> использованием муниципального имущества</w:t>
            </w:r>
          </w:p>
        </w:tc>
      </w:tr>
      <w:tr w:rsidR="004827A9" w:rsidRPr="00DB1C1C" w:rsidTr="004827A9">
        <w:trPr>
          <w:trHeight w:val="367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9 854 253</w:t>
            </w:r>
            <w:r w:rsidRPr="00DB1C1C">
              <w:rPr>
                <w:color w:val="000000"/>
              </w:rPr>
              <w:t>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9 854 253</w:t>
            </w:r>
            <w:r w:rsidRPr="00DB1C1C">
              <w:rPr>
                <w:color w:val="000000"/>
              </w:rPr>
              <w:t>,00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4827A9" w:rsidRPr="00DB1C1C" w:rsidTr="004827A9">
        <w:trPr>
          <w:trHeight w:val="826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A9" w:rsidRDefault="004827A9" w:rsidP="004827A9">
            <w:pPr>
              <w:spacing w:after="0" w:line="240" w:lineRule="auto"/>
            </w:pPr>
            <w:r w:rsidRPr="00E7289F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Default="004827A9" w:rsidP="004827A9">
            <w:pPr>
              <w:spacing w:after="0" w:line="240" w:lineRule="auto"/>
              <w:jc w:val="center"/>
            </w:pPr>
            <w:r w:rsidRPr="009C7901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Default="004827A9" w:rsidP="004827A9">
            <w:pPr>
              <w:spacing w:after="0" w:line="240" w:lineRule="auto"/>
              <w:jc w:val="center"/>
            </w:pPr>
            <w:r w:rsidRPr="00BD57A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7 854 253,00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7 854 253,00</w:t>
            </w:r>
          </w:p>
        </w:tc>
        <w:tc>
          <w:tcPr>
            <w:tcW w:w="242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838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A9" w:rsidRDefault="004827A9" w:rsidP="004827A9">
            <w:pPr>
              <w:spacing w:after="0" w:line="240" w:lineRule="auto"/>
            </w:pPr>
            <w:r w:rsidRPr="00E7289F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Default="004827A9" w:rsidP="004827A9">
            <w:pPr>
              <w:spacing w:after="0" w:line="240" w:lineRule="auto"/>
              <w:jc w:val="center"/>
            </w:pPr>
            <w:r w:rsidRPr="009C7901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Default="004827A9" w:rsidP="004827A9">
            <w:pPr>
              <w:spacing w:after="0" w:line="240" w:lineRule="auto"/>
              <w:jc w:val="center"/>
            </w:pPr>
            <w:r w:rsidRPr="00BD57A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242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82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32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200 000,00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Исполнение судебных актов РФ</w:t>
            </w:r>
          </w:p>
        </w:tc>
      </w:tr>
      <w:tr w:rsidR="004827A9" w:rsidRPr="00DB1C1C" w:rsidTr="004827A9">
        <w:trPr>
          <w:trHeight w:val="288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2.3. Содержание муниципального жилого фонда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1 792 491,00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1 792 491,00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1 792 491,00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5 377 473,00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Содержание в надлежащем состоянии муниципального жилого фонда</w:t>
            </w:r>
          </w:p>
        </w:tc>
      </w:tr>
      <w:tr w:rsidR="004827A9" w:rsidRPr="00DB1C1C" w:rsidTr="004827A9">
        <w:trPr>
          <w:trHeight w:val="68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32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120 000,00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360 000,00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732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32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1 672 491,00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1 672 491,00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1 672 491,00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5 017 473,00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138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2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1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1410000170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8 832 000,00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8 832 000,00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 xml:space="preserve">Взносы в РФКК за объекты муниципальной собственности </w:t>
            </w:r>
          </w:p>
        </w:tc>
      </w:tr>
      <w:tr w:rsidR="004827A9" w:rsidRPr="00DB1C1C" w:rsidTr="00377B9F">
        <w:trPr>
          <w:trHeight w:val="50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2"/>
              <w:rPr>
                <w:color w:val="000000"/>
              </w:rPr>
            </w:pPr>
            <w:r w:rsidRPr="00DB1C1C">
              <w:rPr>
                <w:color w:val="000000"/>
              </w:rPr>
              <w:t xml:space="preserve">Мероприятие 2.5. </w:t>
            </w:r>
            <w:r w:rsidRPr="00DB1C1C">
              <w:rPr>
                <w:color w:val="000000"/>
              </w:rPr>
              <w:lastRenderedPageBreak/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lastRenderedPageBreak/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5 690 424,00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5 690 424,00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5 690 424,00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17 071 272,00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 xml:space="preserve">Обеспечение </w:t>
            </w:r>
            <w:r w:rsidRPr="00DB1C1C">
              <w:rPr>
                <w:color w:val="000000"/>
              </w:rPr>
              <w:lastRenderedPageBreak/>
              <w:t>содержания и эксплуатация гидротехнических сооружений, закрепленных за МКУ «УИК»</w:t>
            </w:r>
          </w:p>
        </w:tc>
      </w:tr>
      <w:tr w:rsidR="004827A9" w:rsidRPr="00DB1C1C" w:rsidTr="004827A9">
        <w:trPr>
          <w:trHeight w:val="996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1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4 227 372,00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4 227 372,00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4 227 372,00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12 682 116,00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104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1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1 452 552,00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1 452 552,00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1 452 552,00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4 357 656,00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98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1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10 500,00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10 500,00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10 500,00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31 500,00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387C78">
        <w:trPr>
          <w:trHeight w:val="276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2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2.6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1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98 110 340,00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98 110 340,00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98 110 340,00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294 331 020,00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4827A9" w:rsidRPr="00DB1C1C" w:rsidTr="00387C78">
        <w:trPr>
          <w:trHeight w:val="828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2.7.                  Уплата судебных расходов</w:t>
            </w: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1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387C78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4827A9" w:rsidRPr="00DB1C1C">
              <w:rPr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200 000,00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Оплата судебных расходов</w:t>
            </w:r>
          </w:p>
        </w:tc>
      </w:tr>
      <w:tr w:rsidR="004827A9" w:rsidRPr="00DB1C1C" w:rsidTr="00387C78">
        <w:trPr>
          <w:trHeight w:val="288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2.8. Финансовое обеспечение деятельности муниципальных учреждений</w:t>
            </w: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49 566 460,00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38 700 554,00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38 700 554,00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126 967 568,00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</w:tr>
      <w:tr w:rsidR="004827A9" w:rsidRPr="00DB1C1C" w:rsidTr="00387C78">
        <w:trPr>
          <w:trHeight w:val="684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351B25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44 547</w:t>
            </w:r>
            <w:r w:rsidR="00351B25">
              <w:rPr>
                <w:color w:val="000000"/>
              </w:rPr>
              <w:t> 067,22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33 681 867,00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33 681 867,00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351B25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111</w:t>
            </w:r>
            <w:r w:rsidR="00351B25">
              <w:rPr>
                <w:color w:val="000000"/>
              </w:rPr>
              <w:t> </w:t>
            </w:r>
            <w:r w:rsidRPr="00DB1C1C">
              <w:rPr>
                <w:color w:val="000000"/>
              </w:rPr>
              <w:t>91</w:t>
            </w:r>
            <w:r w:rsidR="00351B25">
              <w:rPr>
                <w:color w:val="000000"/>
              </w:rPr>
              <w:t>0 801,22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387C78">
        <w:trPr>
          <w:trHeight w:val="684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4 833 687,00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4 833 687,00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4 833 687,00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14 501 061,00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351B25" w:rsidRPr="00DB1C1C" w:rsidTr="00387C78">
        <w:trPr>
          <w:trHeight w:val="684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351B25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1B25" w:rsidRPr="00DB1C1C" w:rsidRDefault="00351B25" w:rsidP="00351B25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25" w:rsidRPr="00DB1C1C" w:rsidRDefault="00351B25" w:rsidP="00351B25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351B25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25" w:rsidRPr="00DB1C1C" w:rsidRDefault="00351B25" w:rsidP="00351B25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DB1C1C">
              <w:rPr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>
              <w:rPr>
                <w:color w:val="000000"/>
              </w:rPr>
              <w:t>705,78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Default="00351B25" w:rsidP="00351B25">
            <w:pPr>
              <w:spacing w:after="0" w:line="240" w:lineRule="auto"/>
              <w:jc w:val="center"/>
            </w:pPr>
            <w:r w:rsidRPr="00EA3418"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Default="009D7103" w:rsidP="00351B25">
            <w:pPr>
              <w:spacing w:after="0" w:line="240" w:lineRule="auto"/>
              <w:jc w:val="center"/>
            </w:pPr>
            <w:r>
              <w:rPr>
                <w:color w:val="000000"/>
              </w:rPr>
              <w:t>705,78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351B25" w:rsidRPr="00DB1C1C" w:rsidTr="00387C78">
        <w:trPr>
          <w:trHeight w:val="744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105 000,00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105 000,00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105 000,00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315 000,00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351B25" w:rsidRPr="00DB1C1C" w:rsidTr="00387C78">
        <w:trPr>
          <w:trHeight w:val="744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0705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80 000,00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80 000,00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80 000,00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240 000,00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1B25" w:rsidRPr="00DB1C1C" w:rsidRDefault="00351B25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</w:tr>
      <w:tr w:rsidR="00351B25" w:rsidRPr="00DB1C1C" w:rsidTr="00387C78">
        <w:trPr>
          <w:trHeight w:val="552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Итого по подпрограмме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377B9F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17</w:t>
            </w:r>
            <w:r>
              <w:rPr>
                <w:color w:val="000000"/>
              </w:rPr>
              <w:t>5 865 958,00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145 913 799,00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145 913 799,00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377B9F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</w:t>
            </w:r>
            <w:r>
              <w:rPr>
                <w:color w:val="000000"/>
              </w:rPr>
              <w:t>67 693 556</w:t>
            </w:r>
            <w:r w:rsidRPr="00DB1C1C">
              <w:rPr>
                <w:color w:val="000000"/>
              </w:rPr>
              <w:t>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</w:tr>
      <w:tr w:rsidR="00351B25" w:rsidRPr="00DB1C1C" w:rsidTr="004827A9">
        <w:trPr>
          <w:trHeight w:val="28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в том числе: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B1C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</w:tr>
      <w:tr w:rsidR="00351B25" w:rsidRPr="00DB1C1C" w:rsidTr="004827A9">
        <w:trPr>
          <w:trHeight w:val="82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6F1E60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17</w:t>
            </w:r>
            <w:r>
              <w:rPr>
                <w:color w:val="000000"/>
              </w:rPr>
              <w:t>5 865 958,00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6F1E60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145 913 799,00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6F1E60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145 913 799,00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6F1E60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</w:t>
            </w:r>
            <w:r>
              <w:rPr>
                <w:color w:val="000000"/>
              </w:rPr>
              <w:t>67 693 556</w:t>
            </w:r>
            <w:r w:rsidRPr="00DB1C1C">
              <w:rPr>
                <w:color w:val="000000"/>
              </w:rPr>
              <w:t>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</w:tr>
    </w:tbl>
    <w:p w:rsidR="004827A9" w:rsidRDefault="004827A9" w:rsidP="004827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377B9F" w:rsidRPr="00387C78" w:rsidRDefault="00C242EC" w:rsidP="00387C7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387C78">
        <w:rPr>
          <w:rFonts w:ascii="Times New Roman" w:hAnsi="Times New Roman" w:cs="Times New Roman"/>
          <w:color w:val="000000"/>
          <w:sz w:val="24"/>
          <w:szCs w:val="24"/>
        </w:rPr>
        <w:t>Начальник КУМИ Администрации ЗАТО г. Железногорск</w:t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  <w:t>О.В. Захарова</w:t>
      </w:r>
      <w:bookmarkStart w:id="1" w:name="RANGE!A1:I15"/>
      <w:bookmarkEnd w:id="1"/>
    </w:p>
    <w:sectPr w:rsidR="00377B9F" w:rsidRPr="00387C78" w:rsidSect="00B562CA">
      <w:pgSz w:w="16838" w:h="11906" w:orient="landscape"/>
      <w:pgMar w:top="1134" w:right="68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7E" w:rsidRDefault="00F7407E" w:rsidP="00D53F46">
      <w:pPr>
        <w:spacing w:after="0" w:line="240" w:lineRule="auto"/>
      </w:pPr>
      <w:r>
        <w:separator/>
      </w:r>
    </w:p>
  </w:endnote>
  <w:endnote w:type="continuationSeparator" w:id="0">
    <w:p w:rsidR="00F7407E" w:rsidRDefault="00F7407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7E" w:rsidRDefault="00F7407E" w:rsidP="00D53F46">
      <w:pPr>
        <w:spacing w:after="0" w:line="240" w:lineRule="auto"/>
      </w:pPr>
      <w:r>
        <w:separator/>
      </w:r>
    </w:p>
  </w:footnote>
  <w:footnote w:type="continuationSeparator" w:id="0">
    <w:p w:rsidR="00F7407E" w:rsidRDefault="00F7407E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F7407E" w:rsidRDefault="00F7407E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3C2CE1">
          <w:rPr>
            <w:noProof/>
            <w:sz w:val="18"/>
          </w:rPr>
          <w:t>10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7E" w:rsidRDefault="00F7407E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092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8F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08B"/>
    <w:rsid w:val="00087921"/>
    <w:rsid w:val="000906CB"/>
    <w:rsid w:val="00091D5B"/>
    <w:rsid w:val="000921FD"/>
    <w:rsid w:val="000923D3"/>
    <w:rsid w:val="000923F8"/>
    <w:rsid w:val="00092F6F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18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38E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DB2"/>
    <w:rsid w:val="00110FAF"/>
    <w:rsid w:val="00112B6B"/>
    <w:rsid w:val="001137B6"/>
    <w:rsid w:val="001158DE"/>
    <w:rsid w:val="0011665B"/>
    <w:rsid w:val="00116B62"/>
    <w:rsid w:val="00117B97"/>
    <w:rsid w:val="00117C63"/>
    <w:rsid w:val="0012120D"/>
    <w:rsid w:val="001214D6"/>
    <w:rsid w:val="00121B9F"/>
    <w:rsid w:val="00122060"/>
    <w:rsid w:val="00122550"/>
    <w:rsid w:val="0012414C"/>
    <w:rsid w:val="00125A14"/>
    <w:rsid w:val="00126081"/>
    <w:rsid w:val="00126E2D"/>
    <w:rsid w:val="00127A7D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500"/>
    <w:rsid w:val="00167AA6"/>
    <w:rsid w:val="00170CF5"/>
    <w:rsid w:val="00172757"/>
    <w:rsid w:val="00172B1F"/>
    <w:rsid w:val="00172BAF"/>
    <w:rsid w:val="00173733"/>
    <w:rsid w:val="0017378E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0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1AAA"/>
    <w:rsid w:val="001A26D0"/>
    <w:rsid w:val="001A2E31"/>
    <w:rsid w:val="001A333D"/>
    <w:rsid w:val="001A36CC"/>
    <w:rsid w:val="001A4023"/>
    <w:rsid w:val="001A4767"/>
    <w:rsid w:val="001A5400"/>
    <w:rsid w:val="001A6BCA"/>
    <w:rsid w:val="001A6E39"/>
    <w:rsid w:val="001A77D9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B00"/>
    <w:rsid w:val="001C5C19"/>
    <w:rsid w:val="001C5C3C"/>
    <w:rsid w:val="001C7A7A"/>
    <w:rsid w:val="001D1E23"/>
    <w:rsid w:val="001D24C6"/>
    <w:rsid w:val="001D313E"/>
    <w:rsid w:val="001D36E5"/>
    <w:rsid w:val="001D4698"/>
    <w:rsid w:val="001D54B5"/>
    <w:rsid w:val="001D6CB1"/>
    <w:rsid w:val="001D70FF"/>
    <w:rsid w:val="001D7B40"/>
    <w:rsid w:val="001D7D6E"/>
    <w:rsid w:val="001E084B"/>
    <w:rsid w:val="001E0EC7"/>
    <w:rsid w:val="001E1579"/>
    <w:rsid w:val="001E1971"/>
    <w:rsid w:val="001E286D"/>
    <w:rsid w:val="001E2C3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F01"/>
    <w:rsid w:val="002236B2"/>
    <w:rsid w:val="00224414"/>
    <w:rsid w:val="00225BEA"/>
    <w:rsid w:val="002274E3"/>
    <w:rsid w:val="00230F8F"/>
    <w:rsid w:val="002317A7"/>
    <w:rsid w:val="00231C90"/>
    <w:rsid w:val="00232D03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09D"/>
    <w:rsid w:val="002544CA"/>
    <w:rsid w:val="00255527"/>
    <w:rsid w:val="00256EAA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B6A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063"/>
    <w:rsid w:val="002B6FB6"/>
    <w:rsid w:val="002C0BAD"/>
    <w:rsid w:val="002C0FCD"/>
    <w:rsid w:val="002C10B8"/>
    <w:rsid w:val="002C201C"/>
    <w:rsid w:val="002C389A"/>
    <w:rsid w:val="002C49F9"/>
    <w:rsid w:val="002C4D99"/>
    <w:rsid w:val="002C6558"/>
    <w:rsid w:val="002D013C"/>
    <w:rsid w:val="002D0221"/>
    <w:rsid w:val="002D1184"/>
    <w:rsid w:val="002D3356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6C"/>
    <w:rsid w:val="00301E30"/>
    <w:rsid w:val="00302826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812"/>
    <w:rsid w:val="00321F61"/>
    <w:rsid w:val="003223F7"/>
    <w:rsid w:val="00324389"/>
    <w:rsid w:val="00324696"/>
    <w:rsid w:val="003279CA"/>
    <w:rsid w:val="0033066B"/>
    <w:rsid w:val="00331F5F"/>
    <w:rsid w:val="00334490"/>
    <w:rsid w:val="0033466B"/>
    <w:rsid w:val="00335818"/>
    <w:rsid w:val="00340AE6"/>
    <w:rsid w:val="0034312E"/>
    <w:rsid w:val="00343D47"/>
    <w:rsid w:val="00346FCB"/>
    <w:rsid w:val="00347BFC"/>
    <w:rsid w:val="00351668"/>
    <w:rsid w:val="00351B25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FAD"/>
    <w:rsid w:val="00370228"/>
    <w:rsid w:val="00370A82"/>
    <w:rsid w:val="0037109B"/>
    <w:rsid w:val="003717B6"/>
    <w:rsid w:val="00371FA0"/>
    <w:rsid w:val="00372920"/>
    <w:rsid w:val="00373134"/>
    <w:rsid w:val="00373CAC"/>
    <w:rsid w:val="0037489C"/>
    <w:rsid w:val="00375B30"/>
    <w:rsid w:val="0037701B"/>
    <w:rsid w:val="0037739A"/>
    <w:rsid w:val="00377964"/>
    <w:rsid w:val="00377B9F"/>
    <w:rsid w:val="00380155"/>
    <w:rsid w:val="00380327"/>
    <w:rsid w:val="00380DEC"/>
    <w:rsid w:val="00381693"/>
    <w:rsid w:val="00383EBC"/>
    <w:rsid w:val="00384751"/>
    <w:rsid w:val="00385BE1"/>
    <w:rsid w:val="00387C78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CE1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1D9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9C9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0D7B"/>
    <w:rsid w:val="00471840"/>
    <w:rsid w:val="00471FEE"/>
    <w:rsid w:val="004726D3"/>
    <w:rsid w:val="00472749"/>
    <w:rsid w:val="00472BEB"/>
    <w:rsid w:val="004735D4"/>
    <w:rsid w:val="00480789"/>
    <w:rsid w:val="004810DC"/>
    <w:rsid w:val="004827A9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B50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0AB"/>
    <w:rsid w:val="004C471B"/>
    <w:rsid w:val="004D085D"/>
    <w:rsid w:val="004D39B9"/>
    <w:rsid w:val="004D3B0B"/>
    <w:rsid w:val="004D43A0"/>
    <w:rsid w:val="004D5D86"/>
    <w:rsid w:val="004D7740"/>
    <w:rsid w:val="004D79C1"/>
    <w:rsid w:val="004D7B64"/>
    <w:rsid w:val="004E01B3"/>
    <w:rsid w:val="004E1529"/>
    <w:rsid w:val="004E17A3"/>
    <w:rsid w:val="004E1881"/>
    <w:rsid w:val="004E18FB"/>
    <w:rsid w:val="004E1D24"/>
    <w:rsid w:val="004E2166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4DA4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891"/>
    <w:rsid w:val="0055192D"/>
    <w:rsid w:val="00551D55"/>
    <w:rsid w:val="0055215E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585"/>
    <w:rsid w:val="005647BF"/>
    <w:rsid w:val="005659C6"/>
    <w:rsid w:val="0056600E"/>
    <w:rsid w:val="00567C5D"/>
    <w:rsid w:val="00567CAD"/>
    <w:rsid w:val="00571428"/>
    <w:rsid w:val="005730A9"/>
    <w:rsid w:val="0057327F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BDC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77CD"/>
    <w:rsid w:val="005A4404"/>
    <w:rsid w:val="005A498B"/>
    <w:rsid w:val="005A743F"/>
    <w:rsid w:val="005B0531"/>
    <w:rsid w:val="005B069D"/>
    <w:rsid w:val="005B0A01"/>
    <w:rsid w:val="005B2448"/>
    <w:rsid w:val="005B2C03"/>
    <w:rsid w:val="005B35A3"/>
    <w:rsid w:val="005B6631"/>
    <w:rsid w:val="005B6C8E"/>
    <w:rsid w:val="005B6C96"/>
    <w:rsid w:val="005B6EF5"/>
    <w:rsid w:val="005C0359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1D40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703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10B5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46643"/>
    <w:rsid w:val="00650F91"/>
    <w:rsid w:val="00651250"/>
    <w:rsid w:val="00652FD0"/>
    <w:rsid w:val="00654B86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489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5D0D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29B0"/>
    <w:rsid w:val="006D3875"/>
    <w:rsid w:val="006D64AF"/>
    <w:rsid w:val="006E07B4"/>
    <w:rsid w:val="006E0B47"/>
    <w:rsid w:val="006E18DC"/>
    <w:rsid w:val="006E2817"/>
    <w:rsid w:val="006E28C6"/>
    <w:rsid w:val="006E2A1B"/>
    <w:rsid w:val="006E3F8C"/>
    <w:rsid w:val="006E4F60"/>
    <w:rsid w:val="006E562B"/>
    <w:rsid w:val="006E61BF"/>
    <w:rsid w:val="006E63C4"/>
    <w:rsid w:val="006E76D7"/>
    <w:rsid w:val="006F0E83"/>
    <w:rsid w:val="006F1E60"/>
    <w:rsid w:val="006F2697"/>
    <w:rsid w:val="006F5686"/>
    <w:rsid w:val="006F6ED6"/>
    <w:rsid w:val="006F7076"/>
    <w:rsid w:val="006F7419"/>
    <w:rsid w:val="007011F8"/>
    <w:rsid w:val="00702A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6193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4896"/>
    <w:rsid w:val="00746831"/>
    <w:rsid w:val="0074780F"/>
    <w:rsid w:val="00747A4F"/>
    <w:rsid w:val="00750028"/>
    <w:rsid w:val="00750914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67E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828"/>
    <w:rsid w:val="007C4DF9"/>
    <w:rsid w:val="007C614E"/>
    <w:rsid w:val="007C76ED"/>
    <w:rsid w:val="007C7B8C"/>
    <w:rsid w:val="007D1390"/>
    <w:rsid w:val="007D1D04"/>
    <w:rsid w:val="007D1F00"/>
    <w:rsid w:val="007D227D"/>
    <w:rsid w:val="007D361C"/>
    <w:rsid w:val="007D5657"/>
    <w:rsid w:val="007D5EC9"/>
    <w:rsid w:val="007D6E98"/>
    <w:rsid w:val="007E04AE"/>
    <w:rsid w:val="007E08D5"/>
    <w:rsid w:val="007E1623"/>
    <w:rsid w:val="007E2E76"/>
    <w:rsid w:val="007E3799"/>
    <w:rsid w:val="007E4436"/>
    <w:rsid w:val="007E5D85"/>
    <w:rsid w:val="007E6444"/>
    <w:rsid w:val="007E7379"/>
    <w:rsid w:val="007E76F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D8F"/>
    <w:rsid w:val="00814442"/>
    <w:rsid w:val="00814764"/>
    <w:rsid w:val="00817996"/>
    <w:rsid w:val="00817B4A"/>
    <w:rsid w:val="00820042"/>
    <w:rsid w:val="0082153C"/>
    <w:rsid w:val="00821C34"/>
    <w:rsid w:val="0082377E"/>
    <w:rsid w:val="00825A31"/>
    <w:rsid w:val="00826079"/>
    <w:rsid w:val="008263A6"/>
    <w:rsid w:val="00827EB5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2DD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97F62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103"/>
    <w:rsid w:val="009D7A1A"/>
    <w:rsid w:val="009E33B6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263"/>
    <w:rsid w:val="00A07E5A"/>
    <w:rsid w:val="00A11AF6"/>
    <w:rsid w:val="00A13026"/>
    <w:rsid w:val="00A13BA0"/>
    <w:rsid w:val="00A156C7"/>
    <w:rsid w:val="00A16B63"/>
    <w:rsid w:val="00A172E5"/>
    <w:rsid w:val="00A20F8D"/>
    <w:rsid w:val="00A21082"/>
    <w:rsid w:val="00A220C6"/>
    <w:rsid w:val="00A229A1"/>
    <w:rsid w:val="00A22AAF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1910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3D2"/>
    <w:rsid w:val="00A855B9"/>
    <w:rsid w:val="00A906D1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652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4CA5"/>
    <w:rsid w:val="00AE5410"/>
    <w:rsid w:val="00AE62DF"/>
    <w:rsid w:val="00AE7333"/>
    <w:rsid w:val="00AF04A2"/>
    <w:rsid w:val="00AF1460"/>
    <w:rsid w:val="00AF1881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249B"/>
    <w:rsid w:val="00B55990"/>
    <w:rsid w:val="00B560E9"/>
    <w:rsid w:val="00B562CA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CF5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8C5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5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608"/>
    <w:rsid w:val="00C045ED"/>
    <w:rsid w:val="00C04A22"/>
    <w:rsid w:val="00C04BFF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2EC"/>
    <w:rsid w:val="00C24571"/>
    <w:rsid w:val="00C24FD5"/>
    <w:rsid w:val="00C2542F"/>
    <w:rsid w:val="00C27397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0C71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135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44A"/>
    <w:rsid w:val="00C906F6"/>
    <w:rsid w:val="00C91382"/>
    <w:rsid w:val="00C91C3D"/>
    <w:rsid w:val="00C91F37"/>
    <w:rsid w:val="00C929E8"/>
    <w:rsid w:val="00C930FD"/>
    <w:rsid w:val="00C93A95"/>
    <w:rsid w:val="00C93B9A"/>
    <w:rsid w:val="00C946A9"/>
    <w:rsid w:val="00C9525C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2D7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75E"/>
    <w:rsid w:val="00D06DE6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48D"/>
    <w:rsid w:val="00D2027E"/>
    <w:rsid w:val="00D20901"/>
    <w:rsid w:val="00D20C4A"/>
    <w:rsid w:val="00D20FD9"/>
    <w:rsid w:val="00D21390"/>
    <w:rsid w:val="00D2150C"/>
    <w:rsid w:val="00D21E6C"/>
    <w:rsid w:val="00D24294"/>
    <w:rsid w:val="00D258A7"/>
    <w:rsid w:val="00D272F6"/>
    <w:rsid w:val="00D30D07"/>
    <w:rsid w:val="00D30E27"/>
    <w:rsid w:val="00D317DB"/>
    <w:rsid w:val="00D32FB6"/>
    <w:rsid w:val="00D34176"/>
    <w:rsid w:val="00D34A98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065"/>
    <w:rsid w:val="00D53506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C8A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1FC9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D1A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B93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A61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128"/>
    <w:rsid w:val="00E857CB"/>
    <w:rsid w:val="00E8680C"/>
    <w:rsid w:val="00E878DA"/>
    <w:rsid w:val="00E90243"/>
    <w:rsid w:val="00E91D30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3FA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EB1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3DD"/>
    <w:rsid w:val="00EE62B0"/>
    <w:rsid w:val="00EE6EC8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3ED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1E7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0"/>
    <w:rsid w:val="00F47276"/>
    <w:rsid w:val="00F50675"/>
    <w:rsid w:val="00F5198F"/>
    <w:rsid w:val="00F5342B"/>
    <w:rsid w:val="00F559E8"/>
    <w:rsid w:val="00F5689B"/>
    <w:rsid w:val="00F57BC3"/>
    <w:rsid w:val="00F57EC0"/>
    <w:rsid w:val="00F600E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7A"/>
    <w:rsid w:val="00F7388A"/>
    <w:rsid w:val="00F7407E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EDD"/>
    <w:rsid w:val="00F8370C"/>
    <w:rsid w:val="00F83BA4"/>
    <w:rsid w:val="00F8488D"/>
    <w:rsid w:val="00F848C0"/>
    <w:rsid w:val="00F84AF4"/>
    <w:rsid w:val="00F85B09"/>
    <w:rsid w:val="00F86166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892"/>
    <w:rsid w:val="00F970D8"/>
    <w:rsid w:val="00F9737D"/>
    <w:rsid w:val="00F97A27"/>
    <w:rsid w:val="00FA0431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3EB1"/>
    <w:rsid w:val="00FB4BF7"/>
    <w:rsid w:val="00FB507F"/>
    <w:rsid w:val="00FB5F97"/>
    <w:rsid w:val="00FC0FE3"/>
    <w:rsid w:val="00FC11F3"/>
    <w:rsid w:val="00FC1276"/>
    <w:rsid w:val="00FC16FB"/>
    <w:rsid w:val="00FC2FAA"/>
    <w:rsid w:val="00FC3826"/>
    <w:rsid w:val="00FC3A2F"/>
    <w:rsid w:val="00FC3FCD"/>
    <w:rsid w:val="00FC4157"/>
    <w:rsid w:val="00FC6161"/>
    <w:rsid w:val="00FC7689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22EA"/>
    <w:rsid w:val="00FF52EA"/>
    <w:rsid w:val="00FF5502"/>
    <w:rsid w:val="00FF5B4C"/>
    <w:rsid w:val="00FF627F"/>
    <w:rsid w:val="00FF6939"/>
    <w:rsid w:val="00FF6E33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character" w:styleId="af2">
    <w:name w:val="FollowedHyperlink"/>
    <w:basedOn w:val="a0"/>
    <w:uiPriority w:val="99"/>
    <w:semiHidden/>
    <w:unhideWhenUsed/>
    <w:rsid w:val="0033466B"/>
    <w:rPr>
      <w:color w:val="800080"/>
      <w:u w:val="single"/>
    </w:rPr>
  </w:style>
  <w:style w:type="paragraph" w:customStyle="1" w:styleId="xl65">
    <w:name w:val="xl65"/>
    <w:basedOn w:val="a"/>
    <w:rsid w:val="0033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0">
    <w:name w:val="xl70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1">
    <w:name w:val="xl71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732BF-5567-4262-AC59-F10626D1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27</TotalTime>
  <Pages>13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21664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3</cp:revision>
  <cp:lastPrinted>2025-02-18T08:26:00Z</cp:lastPrinted>
  <dcterms:created xsi:type="dcterms:W3CDTF">2025-02-18T08:27:00Z</dcterms:created>
  <dcterms:modified xsi:type="dcterms:W3CDTF">2025-02-21T02:20:00Z</dcterms:modified>
</cp:coreProperties>
</file>